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C523" w14:textId="77777777" w:rsidR="001B75DD" w:rsidRPr="00322DE3" w:rsidRDefault="001B75DD" w:rsidP="001B75DD">
      <w:pPr>
        <w:jc w:val="center"/>
        <w:rPr>
          <w:b/>
          <w:bCs/>
        </w:rPr>
      </w:pPr>
      <w:r w:rsidRPr="00322DE3">
        <w:rPr>
          <w:b/>
          <w:bCs/>
        </w:rPr>
        <w:t>Autorizzazione progetto TOP</w:t>
      </w:r>
    </w:p>
    <w:p w14:paraId="5CCD9B2B" w14:textId="77777777" w:rsidR="001B75DD" w:rsidRDefault="001B75DD" w:rsidP="001B75DD"/>
    <w:p w14:paraId="56C69716" w14:textId="77777777" w:rsidR="001B75DD" w:rsidRDefault="001B75DD" w:rsidP="001B75DD">
      <w:pPr>
        <w:jc w:val="both"/>
      </w:pPr>
      <w:r>
        <w:t xml:space="preserve">Quest’anno la scuola aderisce al progetto TOP (Tutoring Online Program), che prevede il </w:t>
      </w:r>
      <w:r w:rsidRPr="001B75DD">
        <w:rPr>
          <w:b/>
        </w:rPr>
        <w:t>supporto on line</w:t>
      </w:r>
      <w:r>
        <w:t xml:space="preserve"> in alcune discipline (italiano, storia, geografia, inglese, matematica, scienze, tecnologia), per due ore la settimana (quattro ore se le discipline individuate dai docenti sono due), da parte di studenti delle Università </w:t>
      </w:r>
      <w:r w:rsidR="00E81E20">
        <w:t xml:space="preserve">BOCCONI </w:t>
      </w:r>
      <w:r>
        <w:t xml:space="preserve">e di </w:t>
      </w:r>
      <w:r w:rsidR="00E81E20">
        <w:t>HARVARD</w:t>
      </w:r>
      <w:r>
        <w:t>. Il progetto è rivolto agli alunni che necessitano di aiuto nello svolgimento dei compiti per casa, in una o due delle materie indicate.</w:t>
      </w:r>
    </w:p>
    <w:p w14:paraId="1B9F185C" w14:textId="77777777" w:rsidR="001B75DD" w:rsidRDefault="001B75DD" w:rsidP="001B75DD">
      <w:pPr>
        <w:jc w:val="both"/>
      </w:pPr>
      <w:r>
        <w:t xml:space="preserve">Le famiglie degli alunni coinvolti saranno anche contattate </w:t>
      </w:r>
      <w:proofErr w:type="gramStart"/>
      <w:r>
        <w:t>dal team</w:t>
      </w:r>
      <w:proofErr w:type="gramEnd"/>
      <w:r>
        <w:t xml:space="preserve"> di TOP per la compilazione di un questionario.</w:t>
      </w:r>
    </w:p>
    <w:p w14:paraId="41765471" w14:textId="77777777" w:rsidR="001B75DD" w:rsidRDefault="001B75DD" w:rsidP="001B75DD">
      <w:pPr>
        <w:jc w:val="both"/>
      </w:pPr>
      <w:r>
        <w:t>Per partecipare è necessario compilare la seguente autorizzazione:</w:t>
      </w:r>
    </w:p>
    <w:p w14:paraId="739256C7" w14:textId="77777777" w:rsidR="001B75DD" w:rsidRPr="001B75DD" w:rsidRDefault="001B75DD" w:rsidP="001B75D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8"/>
          <w:lang w:eastAsia="it-IT"/>
        </w:rPr>
      </w:pPr>
    </w:p>
    <w:p w14:paraId="5018076E" w14:textId="77777777" w:rsidR="001B75DD" w:rsidRDefault="001B75DD" w:rsidP="001B75D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it-IT"/>
        </w:rPr>
      </w:pPr>
    </w:p>
    <w:p w14:paraId="44E1D99B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>Io sot</w:t>
      </w:r>
      <w:r>
        <w:rPr>
          <w:rFonts w:eastAsia="Times New Roman" w:cstheme="minorHAnsi"/>
          <w:b/>
          <w:bCs/>
          <w:color w:val="222222"/>
          <w:lang w:eastAsia="it-IT"/>
        </w:rPr>
        <w:t>toscritto_______________________________________________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 xml:space="preserve">______________________________ genitore di </w:t>
      </w:r>
    </w:p>
    <w:p w14:paraId="2765F690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</w:p>
    <w:p w14:paraId="0DB0B155" w14:textId="77777777" w:rsidR="001B75DD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>______________________</w:t>
      </w:r>
      <w:r>
        <w:rPr>
          <w:rFonts w:eastAsia="Times New Roman" w:cstheme="minorHAnsi"/>
          <w:b/>
          <w:bCs/>
          <w:color w:val="222222"/>
          <w:lang w:eastAsia="it-IT"/>
        </w:rPr>
        <w:t>________________________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 xml:space="preserve">______________________________classe________ sezione________ </w:t>
      </w:r>
    </w:p>
    <w:p w14:paraId="4E8FB423" w14:textId="77777777" w:rsidR="001B75DD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</w:p>
    <w:p w14:paraId="79FE8DA2" w14:textId="77777777" w:rsidR="001B75DD" w:rsidRPr="00693EBB" w:rsidRDefault="001B75DD" w:rsidP="001B75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>AUTORIZZO</w:t>
      </w:r>
    </w:p>
    <w:p w14:paraId="358C87C6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</w:p>
    <w:p w14:paraId="6B417D96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 xml:space="preserve">mio figlio/a </w:t>
      </w:r>
      <w:proofErr w:type="spellStart"/>
      <w:r w:rsidRPr="00693EBB">
        <w:rPr>
          <w:rFonts w:eastAsia="Times New Roman" w:cstheme="minorHAnsi"/>
          <w:b/>
          <w:bCs/>
          <w:color w:val="222222"/>
          <w:lang w:eastAsia="it-IT"/>
        </w:rPr>
        <w:t>a</w:t>
      </w:r>
      <w:proofErr w:type="spellEnd"/>
      <w:r w:rsidRPr="00693EBB">
        <w:rPr>
          <w:rFonts w:eastAsia="Times New Roman" w:cstheme="minorHAnsi"/>
          <w:b/>
          <w:bCs/>
          <w:color w:val="222222"/>
          <w:lang w:eastAsia="it-IT"/>
        </w:rPr>
        <w:t xml:space="preserve"> partecipare al progetto TOP.</w:t>
      </w:r>
    </w:p>
    <w:p w14:paraId="4A7BC858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</w:p>
    <w:p w14:paraId="09C1C4B1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>Il supporto online sarà per la/le disciplina/e___________</w:t>
      </w:r>
      <w:r>
        <w:rPr>
          <w:rFonts w:eastAsia="Times New Roman" w:cstheme="minorHAnsi"/>
          <w:b/>
          <w:bCs/>
          <w:color w:val="222222"/>
          <w:lang w:eastAsia="it-IT"/>
        </w:rPr>
        <w:t>___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>___________________</w:t>
      </w:r>
      <w:r>
        <w:rPr>
          <w:rFonts w:eastAsia="Times New Roman" w:cstheme="minorHAnsi"/>
          <w:b/>
          <w:bCs/>
          <w:color w:val="222222"/>
          <w:lang w:eastAsia="it-IT"/>
        </w:rPr>
        <w:t>_________________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>_____</w:t>
      </w:r>
    </w:p>
    <w:p w14:paraId="69A38347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</w:p>
    <w:p w14:paraId="40F037D9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>I miei recapiti</w:t>
      </w:r>
      <w:r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>sono: cellulare_____________</w:t>
      </w:r>
      <w:r>
        <w:rPr>
          <w:rFonts w:eastAsia="Times New Roman" w:cstheme="minorHAnsi"/>
          <w:b/>
          <w:bCs/>
          <w:color w:val="222222"/>
          <w:lang w:eastAsia="it-IT"/>
        </w:rPr>
        <w:t>____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>_________ e-mail ______</w:t>
      </w:r>
      <w:r>
        <w:rPr>
          <w:rFonts w:eastAsia="Times New Roman" w:cstheme="minorHAnsi"/>
          <w:b/>
          <w:bCs/>
          <w:color w:val="222222"/>
          <w:lang w:eastAsia="it-IT"/>
        </w:rPr>
        <w:t>___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>______________________________</w:t>
      </w:r>
    </w:p>
    <w:p w14:paraId="5A9B5FBD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</w:p>
    <w:p w14:paraId="15B4C2AF" w14:textId="77777777" w:rsidR="001B75DD" w:rsidRPr="00693EBB" w:rsidRDefault="001B75DD" w:rsidP="001B75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>Mi impegno a garantire la presenza di mio/a figlio/a per tutta la durata del progetto (due</w:t>
      </w:r>
      <w:r>
        <w:rPr>
          <w:rFonts w:eastAsia="Times New Roman" w:cstheme="minorHAnsi"/>
          <w:b/>
          <w:bCs/>
          <w:color w:val="222222"/>
          <w:lang w:eastAsia="it-IT"/>
        </w:rPr>
        <w:t>/quattro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 xml:space="preserve"> ore a settimana, da novembre all'inizio di maggio).</w:t>
      </w:r>
    </w:p>
    <w:p w14:paraId="529D7210" w14:textId="77777777" w:rsidR="001B75DD" w:rsidRPr="001B75DD" w:rsidRDefault="001B75DD" w:rsidP="001B75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6"/>
          <w:lang w:eastAsia="it-IT"/>
        </w:rPr>
      </w:pPr>
    </w:p>
    <w:p w14:paraId="7D2DBC61" w14:textId="77777777" w:rsidR="001B75DD" w:rsidRPr="00693EBB" w:rsidRDefault="001B75DD" w:rsidP="001B75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</w:p>
    <w:p w14:paraId="5EA0DD02" w14:textId="77777777" w:rsidR="001B75DD" w:rsidRDefault="001B75DD" w:rsidP="001B75DD">
      <w:pPr>
        <w:shd w:val="clear" w:color="auto" w:fill="FFFFFF"/>
        <w:spacing w:after="0" w:line="360" w:lineRule="auto"/>
        <w:ind w:firstLine="708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>Roma,</w:t>
      </w:r>
      <w:r>
        <w:rPr>
          <w:rFonts w:eastAsia="Times New Roman" w:cstheme="minorHAnsi"/>
          <w:b/>
          <w:bCs/>
          <w:color w:val="222222"/>
          <w:lang w:eastAsia="it-IT"/>
        </w:rPr>
        <w:t xml:space="preserve"> _____________________</w:t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  <w:t xml:space="preserve">                                    </w:t>
      </w:r>
      <w:r w:rsidRPr="00693EBB">
        <w:rPr>
          <w:rFonts w:eastAsia="Times New Roman" w:cstheme="minorHAnsi"/>
          <w:b/>
          <w:bCs/>
          <w:color w:val="222222"/>
          <w:lang w:eastAsia="it-IT"/>
        </w:rPr>
        <w:t>Firma</w:t>
      </w:r>
    </w:p>
    <w:p w14:paraId="5C4B74A9" w14:textId="77777777" w:rsidR="001B75DD" w:rsidRDefault="001B75DD" w:rsidP="001B75DD">
      <w:pPr>
        <w:shd w:val="clear" w:color="auto" w:fill="FFFFFF"/>
        <w:spacing w:after="0" w:line="360" w:lineRule="auto"/>
        <w:ind w:firstLine="708"/>
        <w:rPr>
          <w:rFonts w:eastAsia="Times New Roman" w:cstheme="minorHAnsi"/>
          <w:b/>
          <w:bCs/>
          <w:color w:val="222222"/>
          <w:lang w:eastAsia="it-IT"/>
        </w:rPr>
      </w:pP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  <w:t>__________________________________</w:t>
      </w:r>
    </w:p>
    <w:p w14:paraId="55C7568D" w14:textId="77777777" w:rsidR="001B75DD" w:rsidRPr="00693EBB" w:rsidRDefault="001B75DD" w:rsidP="001B75DD">
      <w:pPr>
        <w:shd w:val="clear" w:color="auto" w:fill="FFFFFF"/>
        <w:spacing w:after="0" w:line="360" w:lineRule="auto"/>
        <w:ind w:firstLine="708"/>
        <w:rPr>
          <w:rFonts w:eastAsia="Times New Roman" w:cstheme="minorHAnsi"/>
          <w:b/>
          <w:bCs/>
          <w:color w:val="222222"/>
          <w:lang w:eastAsia="it-IT"/>
        </w:rPr>
      </w:pP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</w:r>
      <w:r>
        <w:rPr>
          <w:rFonts w:eastAsia="Times New Roman" w:cstheme="minorHAnsi"/>
          <w:b/>
          <w:bCs/>
          <w:color w:val="222222"/>
          <w:lang w:eastAsia="it-IT"/>
        </w:rPr>
        <w:tab/>
        <w:t>__________________________________</w:t>
      </w:r>
    </w:p>
    <w:p w14:paraId="5B505349" w14:textId="77777777" w:rsidR="00CC1E29" w:rsidRPr="001B75DD" w:rsidRDefault="001B75DD" w:rsidP="001B75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it-IT"/>
        </w:rPr>
      </w:pP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  <w:r w:rsidRPr="00693EBB">
        <w:rPr>
          <w:rFonts w:eastAsia="Times New Roman" w:cstheme="minorHAnsi"/>
          <w:b/>
          <w:bCs/>
          <w:color w:val="222222"/>
          <w:lang w:eastAsia="it-IT"/>
        </w:rPr>
        <w:tab/>
      </w:r>
    </w:p>
    <w:sectPr w:rsidR="00CC1E29" w:rsidRPr="001B75DD" w:rsidSect="005E2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993" w:footer="708" w:gutter="0"/>
      <w:pgBorders w:offsetFrom="page"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9BB02" w14:textId="77777777" w:rsidR="00760D6B" w:rsidRDefault="00760D6B">
      <w:pPr>
        <w:spacing w:after="0" w:line="240" w:lineRule="auto"/>
      </w:pPr>
      <w:r>
        <w:separator/>
      </w:r>
    </w:p>
  </w:endnote>
  <w:endnote w:type="continuationSeparator" w:id="0">
    <w:p w14:paraId="1E77D434" w14:textId="77777777" w:rsidR="00760D6B" w:rsidRDefault="0076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0F96A" w14:textId="77777777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7671" w14:textId="77777777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123AF" w14:textId="77777777" w:rsidR="00D339F1" w:rsidRDefault="00A06203" w:rsidP="00CC1E29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Book Antiqua" w:eastAsia="Book Antiqua" w:hAnsi="Book Antiqua" w:cs="Book Antiqua"/>
        <w:noProof/>
        <w:color w:val="0000FF"/>
        <w:sz w:val="18"/>
        <w:szCs w:val="12"/>
        <w:u w:val="single"/>
      </w:rPr>
      <w:drawing>
        <wp:anchor distT="0" distB="0" distL="114300" distR="114300" simplePos="0" relativeHeight="251711488" behindDoc="1" locked="0" layoutInCell="1" allowOverlap="1" wp14:anchorId="6E6BE736" wp14:editId="3C91F316">
          <wp:simplePos x="0" y="0"/>
          <wp:positionH relativeFrom="column">
            <wp:posOffset>556260</wp:posOffset>
          </wp:positionH>
          <wp:positionV relativeFrom="paragraph">
            <wp:posOffset>129540</wp:posOffset>
          </wp:positionV>
          <wp:extent cx="1222375" cy="448945"/>
          <wp:effectExtent l="19050" t="0" r="15875" b="179705"/>
          <wp:wrapNone/>
          <wp:docPr id="4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disegna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4489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86912" behindDoc="1" locked="0" layoutInCell="1" allowOverlap="1" wp14:anchorId="46275F32" wp14:editId="6F7BD096">
          <wp:simplePos x="0" y="0"/>
          <wp:positionH relativeFrom="column">
            <wp:posOffset>3089911</wp:posOffset>
          </wp:positionH>
          <wp:positionV relativeFrom="paragraph">
            <wp:posOffset>181610</wp:posOffset>
          </wp:positionV>
          <wp:extent cx="790522" cy="410845"/>
          <wp:effectExtent l="152400" t="152400" r="353060" b="3702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20" cy="4120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noProof/>
        <w:color w:val="0000FF"/>
        <w:sz w:val="18"/>
        <w:szCs w:val="12"/>
        <w:u w:val="single"/>
      </w:rPr>
      <w:drawing>
        <wp:anchor distT="0" distB="0" distL="114300" distR="114300" simplePos="0" relativeHeight="251638784" behindDoc="1" locked="0" layoutInCell="1" allowOverlap="1" wp14:anchorId="7BFDF902" wp14:editId="5946BEEE">
          <wp:simplePos x="0" y="0"/>
          <wp:positionH relativeFrom="column">
            <wp:posOffset>1924050</wp:posOffset>
          </wp:positionH>
          <wp:positionV relativeFrom="paragraph">
            <wp:posOffset>105410</wp:posOffset>
          </wp:positionV>
          <wp:extent cx="946271" cy="600075"/>
          <wp:effectExtent l="114300" t="76200" r="234950" b="2762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D_CMYK_Tras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71" cy="6000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724800" behindDoc="1" locked="0" layoutInCell="1" allowOverlap="1" wp14:anchorId="0A179E62" wp14:editId="4723DAFC">
          <wp:simplePos x="0" y="0"/>
          <wp:positionH relativeFrom="column">
            <wp:posOffset>-167640</wp:posOffset>
          </wp:positionH>
          <wp:positionV relativeFrom="paragraph">
            <wp:posOffset>137119</wp:posOffset>
          </wp:positionV>
          <wp:extent cx="781050" cy="415721"/>
          <wp:effectExtent l="19050" t="0" r="19050" b="156210"/>
          <wp:wrapNone/>
          <wp:docPr id="5" name="Immagine 5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cibo, disegnand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42205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14:paraId="34F2D188" w14:textId="77777777" w:rsidR="003D7BAD" w:rsidRDefault="00A06203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729920" behindDoc="1" locked="0" layoutInCell="1" allowOverlap="1" wp14:anchorId="4594D707" wp14:editId="7A0A0D71">
          <wp:simplePos x="0" y="0"/>
          <wp:positionH relativeFrom="column">
            <wp:posOffset>4080510</wp:posOffset>
          </wp:positionH>
          <wp:positionV relativeFrom="paragraph">
            <wp:posOffset>59055</wp:posOffset>
          </wp:positionV>
          <wp:extent cx="998584" cy="327660"/>
          <wp:effectExtent l="19050" t="0" r="11430" b="129540"/>
          <wp:wrapNone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disegnand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256" cy="33017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0048" behindDoc="0" locked="0" layoutInCell="1" allowOverlap="1" wp14:anchorId="6EB2A973" wp14:editId="571B954A">
          <wp:simplePos x="0" y="0"/>
          <wp:positionH relativeFrom="column">
            <wp:posOffset>5375910</wp:posOffset>
          </wp:positionH>
          <wp:positionV relativeFrom="paragraph">
            <wp:posOffset>158750</wp:posOffset>
          </wp:positionV>
          <wp:extent cx="1323975" cy="232410"/>
          <wp:effectExtent l="152400" t="152400" r="352425" b="33909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TE for Education 16 maggio 2020 (1)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2324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625D29E4" w14:textId="77777777" w:rsidR="003D7BAD" w:rsidRDefault="00CC1E29" w:rsidP="00CC1E29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B1D07B7" w14:textId="77777777" w:rsidR="003D7BAD" w:rsidRDefault="003D7BAD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</w:p>
  <w:p w14:paraId="13BDC2F0" w14:textId="77777777" w:rsidR="00D90443" w:rsidRDefault="00D90443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71EC214A" w14:textId="77777777" w:rsidR="003D7BAD" w:rsidRDefault="003D7BAD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FABA6" w14:textId="77777777" w:rsidR="00760D6B" w:rsidRDefault="00760D6B">
      <w:pPr>
        <w:spacing w:after="0" w:line="240" w:lineRule="auto"/>
      </w:pPr>
      <w:r>
        <w:separator/>
      </w:r>
    </w:p>
  </w:footnote>
  <w:footnote w:type="continuationSeparator" w:id="0">
    <w:p w14:paraId="4698832E" w14:textId="77777777" w:rsidR="00760D6B" w:rsidRDefault="0076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2FFA0" w14:textId="77777777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3901D" w14:textId="77777777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133BE" w14:textId="77777777" w:rsidR="00D90443" w:rsidRDefault="00D90443" w:rsidP="002C5E9A">
    <w:pPr>
      <w:pBdr>
        <w:top w:val="single" w:sz="4" w:space="1" w:color="4F81BD" w:themeColor="accent1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14:paraId="051AB6CD" w14:textId="77777777" w:rsidR="00956B41" w:rsidRDefault="00CC1E2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b/>
        <w:sz w:val="40"/>
        <w:szCs w:val="28"/>
      </w:rPr>
    </w:pPr>
    <w:r>
      <w:rPr>
        <w:noProof/>
      </w:rPr>
      <w:drawing>
        <wp:anchor distT="0" distB="0" distL="0" distR="0" simplePos="0" relativeHeight="251588608" behindDoc="0" locked="0" layoutInCell="1" allowOverlap="1" wp14:anchorId="282589AB" wp14:editId="431F31C6">
          <wp:simplePos x="0" y="0"/>
          <wp:positionH relativeFrom="column">
            <wp:posOffset>3810</wp:posOffset>
          </wp:positionH>
          <wp:positionV relativeFrom="paragraph">
            <wp:posOffset>76835</wp:posOffset>
          </wp:positionV>
          <wp:extent cx="914400" cy="857250"/>
          <wp:effectExtent l="152400" t="152400" r="361950" b="361950"/>
          <wp:wrapSquare wrapText="bothSides" distT="0" distB="0" distL="0" distR="0"/>
          <wp:docPr id="10" name="image1.jpg" descr="http://www.icgiannirodari.gov.it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icgiannirodari.gov.it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572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b/>
        <w:noProof/>
        <w:sz w:val="40"/>
        <w:szCs w:val="28"/>
      </w:rPr>
      <w:drawing>
        <wp:anchor distT="0" distB="0" distL="114300" distR="114300" simplePos="0" relativeHeight="251594752" behindDoc="1" locked="0" layoutInCell="1" allowOverlap="1" wp14:anchorId="1EC54BCD" wp14:editId="11F9CD45">
          <wp:simplePos x="0" y="0"/>
          <wp:positionH relativeFrom="column">
            <wp:posOffset>5347665</wp:posOffset>
          </wp:positionH>
          <wp:positionV relativeFrom="paragraph">
            <wp:posOffset>86361</wp:posOffset>
          </wp:positionV>
          <wp:extent cx="818820" cy="895350"/>
          <wp:effectExtent l="133350" t="76200" r="76835" b="13335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arded-etwinning-school-label-2020-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215" cy="90015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E116D9" w:rsidRPr="00956B41">
      <w:rPr>
        <w:rFonts w:ascii="Book Antiqua" w:eastAsia="Book Antiqua" w:hAnsi="Book Antiqua" w:cs="Book Antiqua"/>
        <w:b/>
        <w:sz w:val="40"/>
        <w:szCs w:val="28"/>
      </w:rPr>
      <w:t xml:space="preserve">ISTITUTO COMPRENSIVO </w:t>
    </w:r>
  </w:p>
  <w:p w14:paraId="6CE3817B" w14:textId="77777777" w:rsidR="00D90443" w:rsidRPr="00956B41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b/>
        <w:sz w:val="40"/>
        <w:szCs w:val="28"/>
      </w:rPr>
    </w:pPr>
    <w:r w:rsidRPr="00956B41">
      <w:rPr>
        <w:rFonts w:ascii="Book Antiqua" w:eastAsia="Book Antiqua" w:hAnsi="Book Antiqua" w:cs="Book Antiqua"/>
        <w:b/>
        <w:sz w:val="40"/>
        <w:szCs w:val="28"/>
      </w:rPr>
      <w:t>“GIANNI RODARI”</w:t>
    </w:r>
  </w:p>
  <w:p w14:paraId="6EEB2F8F" w14:textId="77777777" w:rsidR="00D90443" w:rsidRPr="00956B41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>Via Niobe, 52 – 00118 – ROMA C.F. 97028710586</w:t>
    </w:r>
  </w:p>
  <w:p w14:paraId="4F8C8619" w14:textId="77777777" w:rsidR="00D90443" w:rsidRPr="00956B41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Tel/fax 06 79810110 – Tel. 06 79896266 – e-mail: </w:t>
    </w:r>
    <w:hyperlink r:id="rId3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RMIC833007@ISTRUZIONE.IT</w:t>
      </w:r>
    </w:hyperlink>
  </w:p>
  <w:p w14:paraId="5D013E61" w14:textId="77777777" w:rsidR="00D90443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PEC: </w:t>
    </w:r>
    <w:hyperlink r:id="rId4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RMIC833007@PEC.ISTRUZIONE.IT</w:t>
      </w:r>
    </w:hyperlink>
    <w:r w:rsidRPr="00956B41">
      <w:rPr>
        <w:rFonts w:ascii="Book Antiqua" w:eastAsia="Book Antiqua" w:hAnsi="Book Antiqua" w:cs="Book Antiqua"/>
        <w:sz w:val="16"/>
        <w:szCs w:val="12"/>
      </w:rPr>
      <w:t xml:space="preserve">  SITO WEB: </w:t>
    </w:r>
    <w:hyperlink r:id="rId5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www.icgiannirodari.edu.it</w:t>
      </w:r>
    </w:hyperlink>
  </w:p>
  <w:p w14:paraId="13C2EC27" w14:textId="77777777" w:rsidR="002C5E9A" w:rsidRDefault="002C5E9A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14:paraId="37EA50A3" w14:textId="77777777" w:rsidR="003D7BAD" w:rsidRDefault="002C5E9A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 w:rsidRPr="003D7BAD">
      <w:rPr>
        <w:rFonts w:eastAsia="Times New Roman" w:cs="Times New Roman"/>
        <w:noProof/>
        <w:color w:val="000000"/>
      </w:rPr>
      <w:drawing>
        <wp:inline distT="0" distB="0" distL="0" distR="0" wp14:anchorId="374482B8" wp14:editId="5A579E97">
          <wp:extent cx="3124200" cy="757017"/>
          <wp:effectExtent l="133350" t="114300" r="152400" b="1574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ON 2014-2020 (fse-fesr) corto_page-000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5701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14:paraId="33244718" w14:textId="77777777" w:rsidR="00956B41" w:rsidRPr="00956B41" w:rsidRDefault="00956B41" w:rsidP="005E2124">
    <w:pPr>
      <w:pBdr>
        <w:bottom w:val="single" w:sz="4" w:space="1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 w:cs="Book Antiqua"/>
        <w:color w:val="0000FF"/>
        <w:sz w:val="18"/>
        <w:szCs w:val="12"/>
        <w:u w:val="single"/>
      </w:rPr>
    </w:pPr>
    <w:bookmarkStart w:id="0" w:name="_gjdgxs" w:colFirst="0" w:colLast="0"/>
    <w:bookmarkEnd w:id="0"/>
  </w:p>
  <w:p w14:paraId="11C8414F" w14:textId="77777777" w:rsidR="00D90443" w:rsidRDefault="00D90443" w:rsidP="00D339F1">
    <w:pPr>
      <w:pBdr>
        <w:top w:val="nil"/>
        <w:left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20"/>
    <w:rsid w:val="00012D96"/>
    <w:rsid w:val="000A5A6F"/>
    <w:rsid w:val="000C4837"/>
    <w:rsid w:val="000E1A71"/>
    <w:rsid w:val="001B75DD"/>
    <w:rsid w:val="001E0776"/>
    <w:rsid w:val="002C5E9A"/>
    <w:rsid w:val="00391B26"/>
    <w:rsid w:val="003D7BAD"/>
    <w:rsid w:val="004171D1"/>
    <w:rsid w:val="004262B4"/>
    <w:rsid w:val="004B4710"/>
    <w:rsid w:val="004E69CE"/>
    <w:rsid w:val="00547932"/>
    <w:rsid w:val="005D7E54"/>
    <w:rsid w:val="005E2124"/>
    <w:rsid w:val="0070320F"/>
    <w:rsid w:val="00760D6B"/>
    <w:rsid w:val="007C5943"/>
    <w:rsid w:val="00956B41"/>
    <w:rsid w:val="009C2EDF"/>
    <w:rsid w:val="009D35D6"/>
    <w:rsid w:val="009F4F2C"/>
    <w:rsid w:val="00A06203"/>
    <w:rsid w:val="00A22408"/>
    <w:rsid w:val="00AE5C8B"/>
    <w:rsid w:val="00BF6A84"/>
    <w:rsid w:val="00C35E1E"/>
    <w:rsid w:val="00CC1E29"/>
    <w:rsid w:val="00D339F1"/>
    <w:rsid w:val="00D90443"/>
    <w:rsid w:val="00E116D9"/>
    <w:rsid w:val="00E81E20"/>
    <w:rsid w:val="00F8423A"/>
    <w:rsid w:val="00FC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E99DF"/>
  <w15:docId w15:val="{614EA557-CF45-48CF-9D00-32B9E0E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75DD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rsid w:val="005D7E54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rsid w:val="005D7E54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rsid w:val="005D7E54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rsid w:val="005D7E54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rsid w:val="005D7E54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rsid w:val="005D7E54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D7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D7E54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rsid w:val="005D7E54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41"/>
    <w:pPr>
      <w:spacing w:after="0" w:line="240" w:lineRule="auto"/>
    </w:pPr>
    <w:rPr>
      <w:rFonts w:ascii="Tahoma" w:eastAsia="Calibr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cgiannirodari.edu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Downloads\Carta%20intestata%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20-21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Angela Palmentieri</cp:lastModifiedBy>
  <cp:revision>2</cp:revision>
  <cp:lastPrinted>2020-11-06T13:08:00Z</cp:lastPrinted>
  <dcterms:created xsi:type="dcterms:W3CDTF">2020-11-08T18:43:00Z</dcterms:created>
  <dcterms:modified xsi:type="dcterms:W3CDTF">2020-11-08T18:43:00Z</dcterms:modified>
</cp:coreProperties>
</file>