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5C" w:rsidRDefault="00CE3F5C" w:rsidP="00CE3F5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04/06/2019</w:t>
      </w:r>
    </w:p>
    <w:p w:rsidR="00CE3F5C" w:rsidRDefault="00CE3F5C" w:rsidP="00CE3F5C">
      <w:pPr>
        <w:spacing w:after="0"/>
        <w:jc w:val="both"/>
        <w:rPr>
          <w:rFonts w:ascii="Book Antiqua" w:hAnsi="Book Antiqua"/>
        </w:rPr>
      </w:pPr>
    </w:p>
    <w:p w:rsidR="00CE3F5C" w:rsidRDefault="00E7001B" w:rsidP="00CE3F5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della scuola primaria</w:t>
      </w:r>
    </w:p>
    <w:p w:rsidR="00CE3F5C" w:rsidRDefault="00CE3F5C" w:rsidP="00CE3F5C">
      <w:pPr>
        <w:spacing w:after="0"/>
        <w:jc w:val="right"/>
        <w:rPr>
          <w:rFonts w:ascii="Book Antiqua" w:hAnsi="Book Antiqua"/>
        </w:rPr>
      </w:pPr>
    </w:p>
    <w:p w:rsidR="00CE3F5C" w:rsidRDefault="00CE3F5C" w:rsidP="00CE3F5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E7001B">
        <w:rPr>
          <w:rFonts w:ascii="Book Antiqua" w:hAnsi="Book Antiqua"/>
        </w:rPr>
        <w:t>1</w:t>
      </w:r>
      <w:r w:rsidR="0041730C">
        <w:rPr>
          <w:rFonts w:ascii="Book Antiqua" w:hAnsi="Book Antiqua"/>
        </w:rPr>
        <w:t>77</w:t>
      </w:r>
    </w:p>
    <w:p w:rsidR="00CE3F5C" w:rsidRDefault="00CE3F5C" w:rsidP="00CE3F5C">
      <w:pPr>
        <w:spacing w:after="0"/>
        <w:jc w:val="center"/>
        <w:rPr>
          <w:rFonts w:ascii="Book Antiqua" w:hAnsi="Book Antiqua"/>
        </w:rPr>
      </w:pPr>
    </w:p>
    <w:p w:rsidR="00CE3F5C" w:rsidRDefault="00CE3F5C" w:rsidP="00CE3F5C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Oggetto: informazioni di ESITI SCRUTINI e SCHEDE DI VALUTAZIONE</w:t>
      </w:r>
    </w:p>
    <w:p w:rsidR="00CE3F5C" w:rsidRDefault="00CE3F5C" w:rsidP="00CE3F5C">
      <w:pPr>
        <w:spacing w:after="0"/>
        <w:jc w:val="both"/>
        <w:rPr>
          <w:rFonts w:ascii="Book Antiqua" w:hAnsi="Book Antiqua"/>
          <w:b/>
        </w:rPr>
      </w:pPr>
    </w:p>
    <w:p w:rsidR="00CE3F5C" w:rsidRDefault="00CE3F5C" w:rsidP="00CE3F5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informano le famiglie di quanto segue:</w:t>
      </w:r>
    </w:p>
    <w:p w:rsidR="00CE3F5C" w:rsidRDefault="00CE3F5C" w:rsidP="00CE3F5C">
      <w:pPr>
        <w:spacing w:after="0"/>
        <w:jc w:val="both"/>
        <w:rPr>
          <w:rFonts w:ascii="Book Antiqua" w:hAnsi="Book Antiqua"/>
        </w:rPr>
      </w:pPr>
    </w:p>
    <w:p w:rsidR="00CE3F5C" w:rsidRDefault="00DB36FF" w:rsidP="006533D1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risultati finali </w:t>
      </w:r>
      <w:r w:rsidR="00CB2618">
        <w:rPr>
          <w:rFonts w:ascii="Book Antiqua" w:hAnsi="Book Antiqua"/>
        </w:rPr>
        <w:t xml:space="preserve">degli Scrutini </w:t>
      </w:r>
      <w:r>
        <w:rPr>
          <w:rFonts w:ascii="Book Antiqua" w:hAnsi="Book Antiqua"/>
        </w:rPr>
        <w:t xml:space="preserve"> saranno esposti sulle vetrate dei rispettivi plessi il giorno</w:t>
      </w:r>
      <w:r w:rsidR="00611F99">
        <w:rPr>
          <w:rFonts w:ascii="Book Antiqua" w:hAnsi="Book Antiqua"/>
        </w:rPr>
        <w:t xml:space="preserve"> 18 giugno 2019 dalle ore 12</w:t>
      </w:r>
      <w:r w:rsidR="00CE3F5C" w:rsidRPr="006533D1">
        <w:rPr>
          <w:rFonts w:ascii="Book Antiqua" w:hAnsi="Book Antiqua"/>
        </w:rPr>
        <w:t xml:space="preserve">.00  </w:t>
      </w:r>
    </w:p>
    <w:p w:rsidR="00611F99" w:rsidRDefault="00611F99" w:rsidP="00CE3F5C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Le </w:t>
      </w:r>
      <w:r w:rsidR="00CE3F5C">
        <w:rPr>
          <w:rFonts w:ascii="Book Antiqua" w:hAnsi="Book Antiqua"/>
          <w:b/>
        </w:rPr>
        <w:t>Schede di valutazione</w:t>
      </w:r>
      <w:r w:rsidR="00CE3F5C">
        <w:rPr>
          <w:rFonts w:ascii="Book Antiqua" w:hAnsi="Book Antiqua"/>
        </w:rPr>
        <w:t xml:space="preserve"> saranno visibili solo online tra</w:t>
      </w:r>
      <w:r>
        <w:rPr>
          <w:rFonts w:ascii="Book Antiqua" w:hAnsi="Book Antiqua"/>
        </w:rPr>
        <w:t>mite registro elettronico dal 18</w:t>
      </w:r>
      <w:r w:rsidR="00CE3F5C">
        <w:rPr>
          <w:rFonts w:ascii="Book Antiqua" w:hAnsi="Book Antiqua"/>
        </w:rPr>
        <w:t xml:space="preserve"> giugno 2019</w:t>
      </w:r>
      <w:r>
        <w:rPr>
          <w:rFonts w:ascii="Book Antiqua" w:hAnsi="Book Antiqua"/>
        </w:rPr>
        <w:t xml:space="preserve"> a partire dalle ore 13.</w:t>
      </w:r>
    </w:p>
    <w:p w:rsidR="00CE3F5C" w:rsidRPr="00CB2618" w:rsidRDefault="00611F99" w:rsidP="00CE3F5C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B2618">
        <w:rPr>
          <w:rFonts w:ascii="Book Antiqua" w:hAnsi="Book Antiqua"/>
          <w:b/>
        </w:rPr>
        <w:t>Giovedi 20 giugno 2019 dalle ore 9.00 alle ore11.00</w:t>
      </w:r>
      <w:r w:rsidR="00CE3F5C" w:rsidRPr="00CB2618">
        <w:rPr>
          <w:rFonts w:ascii="Book Antiqua" w:hAnsi="Book Antiqua"/>
        </w:rPr>
        <w:t xml:space="preserve"> </w:t>
      </w:r>
      <w:r w:rsidRPr="00CB2618">
        <w:rPr>
          <w:rFonts w:ascii="Book Antiqua" w:hAnsi="Book Antiqua"/>
        </w:rPr>
        <w:t>i docenti incontreranno le famiglie</w:t>
      </w:r>
      <w:r w:rsidR="00E7001B">
        <w:rPr>
          <w:rFonts w:ascii="Book Antiqua" w:hAnsi="Book Antiqua"/>
        </w:rPr>
        <w:t xml:space="preserve"> di tutte le classi, nei rispettivi plessi,</w:t>
      </w:r>
      <w:r w:rsidRPr="00CB2618">
        <w:rPr>
          <w:rFonts w:ascii="Book Antiqua" w:hAnsi="Book Antiqua"/>
        </w:rPr>
        <w:t xml:space="preserve"> </w:t>
      </w:r>
      <w:r w:rsidR="00CB2618" w:rsidRPr="00CB2618">
        <w:rPr>
          <w:rFonts w:ascii="Book Antiqua" w:hAnsi="Book Antiqua"/>
        </w:rPr>
        <w:t>per le informazioni sui risultati degli scruti</w:t>
      </w:r>
      <w:r w:rsidR="00E7001B">
        <w:rPr>
          <w:rFonts w:ascii="Book Antiqua" w:hAnsi="Book Antiqua"/>
        </w:rPr>
        <w:t>ni mentre SOLO al</w:t>
      </w:r>
      <w:r w:rsidR="00CB2618" w:rsidRPr="00CB2618">
        <w:rPr>
          <w:rFonts w:ascii="Book Antiqua" w:hAnsi="Book Antiqua"/>
        </w:rPr>
        <w:t xml:space="preserve">le classi V </w:t>
      </w:r>
      <w:r w:rsidR="00E7001B">
        <w:rPr>
          <w:rFonts w:ascii="Book Antiqua" w:hAnsi="Book Antiqua"/>
        </w:rPr>
        <w:t>sarà consegnata</w:t>
      </w:r>
      <w:r w:rsidR="00CE3F5C" w:rsidRPr="00CB2618">
        <w:rPr>
          <w:rFonts w:ascii="Book Antiqua" w:hAnsi="Book Antiqua"/>
        </w:rPr>
        <w:t xml:space="preserve"> la Certificazione delle Competenze </w:t>
      </w:r>
    </w:p>
    <w:p w:rsidR="00CE3F5C" w:rsidRDefault="00CE3F5C" w:rsidP="00CE3F5C">
      <w:pPr>
        <w:spacing w:after="0"/>
        <w:jc w:val="both"/>
        <w:rPr>
          <w:rFonts w:ascii="Book Antiqua" w:hAnsi="Book Antiqua"/>
        </w:rPr>
      </w:pPr>
    </w:p>
    <w:p w:rsidR="00CE3F5C" w:rsidRDefault="00CE3F5C" w:rsidP="00CE3F5C">
      <w:pPr>
        <w:spacing w:after="0"/>
        <w:jc w:val="both"/>
        <w:rPr>
          <w:rFonts w:ascii="Book Antiqua" w:hAnsi="Book Antiqua"/>
        </w:rPr>
      </w:pPr>
    </w:p>
    <w:p w:rsidR="007E5790" w:rsidRPr="008D07FA" w:rsidRDefault="007E5790" w:rsidP="007E579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7E5790" w:rsidRPr="008D07FA" w:rsidRDefault="007E5790" w:rsidP="007E579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7E5790" w:rsidRPr="008D07FA" w:rsidRDefault="007E5790" w:rsidP="007E579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7E5790" w:rsidRPr="008D07FA" w:rsidRDefault="007E5790" w:rsidP="007E579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CE3F5C" w:rsidRDefault="00CE3F5C" w:rsidP="007E5790">
      <w:pPr>
        <w:spacing w:after="0"/>
        <w:jc w:val="right"/>
        <w:rPr>
          <w:rFonts w:ascii="Book Antiqua" w:hAnsi="Book Antiqua"/>
        </w:rPr>
      </w:pPr>
    </w:p>
    <w:sectPr w:rsidR="00CE3F5C" w:rsidSect="00AD6462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6A" w:rsidRDefault="00B5526A" w:rsidP="00F83187">
      <w:pPr>
        <w:spacing w:after="0" w:line="240" w:lineRule="auto"/>
      </w:pPr>
      <w:r>
        <w:separator/>
      </w:r>
    </w:p>
  </w:endnote>
  <w:endnote w:type="continuationSeparator" w:id="1">
    <w:p w:rsidR="00B5526A" w:rsidRDefault="00B5526A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6A" w:rsidRDefault="00B5526A" w:rsidP="00F83187">
      <w:pPr>
        <w:spacing w:after="0" w:line="240" w:lineRule="auto"/>
      </w:pPr>
      <w:r>
        <w:separator/>
      </w:r>
    </w:p>
  </w:footnote>
  <w:footnote w:type="continuationSeparator" w:id="1">
    <w:p w:rsidR="00B5526A" w:rsidRDefault="00B5526A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0FA"/>
    <w:multiLevelType w:val="hybridMultilevel"/>
    <w:tmpl w:val="D4BE3ADA"/>
    <w:lvl w:ilvl="0" w:tplc="F2DEC33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E5790"/>
    <w:rsid w:val="00022F9B"/>
    <w:rsid w:val="001365F5"/>
    <w:rsid w:val="00264FD2"/>
    <w:rsid w:val="002B6382"/>
    <w:rsid w:val="002F37F4"/>
    <w:rsid w:val="00312627"/>
    <w:rsid w:val="00330C1D"/>
    <w:rsid w:val="003F3C6B"/>
    <w:rsid w:val="0041730C"/>
    <w:rsid w:val="005B2165"/>
    <w:rsid w:val="00611F99"/>
    <w:rsid w:val="00622E3A"/>
    <w:rsid w:val="006313A2"/>
    <w:rsid w:val="006533D1"/>
    <w:rsid w:val="006A0B26"/>
    <w:rsid w:val="007C212C"/>
    <w:rsid w:val="007D212D"/>
    <w:rsid w:val="007E5790"/>
    <w:rsid w:val="00812AE0"/>
    <w:rsid w:val="009543BE"/>
    <w:rsid w:val="00A55D2B"/>
    <w:rsid w:val="00AD6462"/>
    <w:rsid w:val="00B5526A"/>
    <w:rsid w:val="00BE5E7B"/>
    <w:rsid w:val="00CB1CFB"/>
    <w:rsid w:val="00CB2618"/>
    <w:rsid w:val="00CE30E5"/>
    <w:rsid w:val="00CE3F5C"/>
    <w:rsid w:val="00D10939"/>
    <w:rsid w:val="00DB36FF"/>
    <w:rsid w:val="00E7001B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3F5C"/>
    <w:pPr>
      <w:ind w:left="720"/>
      <w:contextualSpacing/>
    </w:pPr>
  </w:style>
  <w:style w:type="paragraph" w:styleId="Nessunaspaziatura">
    <w:name w:val="No Spacing"/>
    <w:uiPriority w:val="1"/>
    <w:qFormat/>
    <w:rsid w:val="007E5790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2019-06-04T10:48:00Z</cp:lastPrinted>
  <dcterms:created xsi:type="dcterms:W3CDTF">2019-06-04T13:14:00Z</dcterms:created>
  <dcterms:modified xsi:type="dcterms:W3CDTF">2019-06-04T13:27:00Z</dcterms:modified>
</cp:coreProperties>
</file>