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0C" w:rsidRDefault="00F2540C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Roma, 03/06/2019</w:t>
      </w:r>
    </w:p>
    <w:p w:rsidR="00A04881" w:rsidRDefault="00A04881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A04881" w:rsidRDefault="00A04881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Agli alunni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Ai Docenti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473CC9" w:rsidRDefault="002A1E8C" w:rsidP="002A1E8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</w:t>
      </w:r>
      <w:r w:rsidR="00F2540C">
        <w:rPr>
          <w:rFonts w:ascii="Book Antiqua" w:hAnsi="Book Antiqua"/>
        </w:rPr>
        <w:t xml:space="preserve"> 172</w:t>
      </w:r>
    </w:p>
    <w:p w:rsidR="002A1E8C" w:rsidRDefault="002A1E8C" w:rsidP="002A1E8C">
      <w:pPr>
        <w:spacing w:after="0"/>
        <w:jc w:val="center"/>
        <w:rPr>
          <w:rFonts w:ascii="Book Antiqua" w:hAnsi="Book Antiqua"/>
          <w:b/>
        </w:rPr>
      </w:pPr>
    </w:p>
    <w:p w:rsidR="00473CC9" w:rsidRDefault="00473CC9" w:rsidP="00473CC9">
      <w:pPr>
        <w:spacing w:after="0"/>
        <w:jc w:val="both"/>
        <w:rPr>
          <w:rFonts w:ascii="Book Antiqua" w:hAnsi="Book Antiqua"/>
          <w:b/>
          <w:bCs/>
        </w:rPr>
      </w:pPr>
      <w:r w:rsidRPr="009F20A6">
        <w:rPr>
          <w:rFonts w:ascii="Book Antiqua" w:hAnsi="Book Antiqua"/>
          <w:b/>
        </w:rPr>
        <w:t>Oggett</w:t>
      </w:r>
      <w:r w:rsidRPr="009F20A6">
        <w:rPr>
          <w:rFonts w:ascii="Book Antiqua" w:hAnsi="Book Antiqua"/>
          <w:b/>
          <w:bCs/>
        </w:rPr>
        <w:t xml:space="preserve">o: </w:t>
      </w:r>
      <w:r w:rsidR="00A04881">
        <w:rPr>
          <w:rFonts w:ascii="Book Antiqua" w:hAnsi="Book Antiqua"/>
          <w:b/>
          <w:bCs/>
        </w:rPr>
        <w:t xml:space="preserve"> Lectio brevis 7 giugno 2019 </w:t>
      </w: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  <w:r w:rsidRPr="00A04881">
        <w:rPr>
          <w:rFonts w:ascii="Book Antiqua" w:hAnsi="Book Antiqua"/>
          <w:bCs/>
        </w:rPr>
        <w:t xml:space="preserve">Si comunica che </w:t>
      </w:r>
      <w:r w:rsidR="002A1E8C">
        <w:rPr>
          <w:rFonts w:ascii="Book Antiqua" w:hAnsi="Book Antiqua"/>
          <w:bCs/>
        </w:rPr>
        <w:t>V</w:t>
      </w:r>
      <w:r w:rsidRPr="00A04881">
        <w:rPr>
          <w:rFonts w:ascii="Book Antiqua" w:hAnsi="Book Antiqua"/>
          <w:bCs/>
        </w:rPr>
        <w:t xml:space="preserve">enerdì 7 giugno 2019, ultimo giorno dell’anno scolastico, le lezioni </w:t>
      </w:r>
      <w:r w:rsidR="00E92224">
        <w:rPr>
          <w:rFonts w:ascii="Book Antiqua" w:hAnsi="Book Antiqua"/>
          <w:bCs/>
        </w:rPr>
        <w:t xml:space="preserve">della Scuola Secondaria di I grado </w:t>
      </w:r>
      <w:r w:rsidRPr="00A04881">
        <w:rPr>
          <w:rFonts w:ascii="Book Antiqua" w:hAnsi="Book Antiqua"/>
          <w:bCs/>
        </w:rPr>
        <w:t>termineranno alle ore 12,00 , come da delibera del Consiglio di Istituto del 30  maggio 2019.</w:t>
      </w:r>
    </w:p>
    <w:p w:rsidR="00A04881" w:rsidRPr="00A04881" w:rsidRDefault="00A04881" w:rsidP="00A04881">
      <w:pPr>
        <w:pStyle w:val="NormaleWeb"/>
        <w:shd w:val="clear" w:color="auto" w:fill="FFFFFF"/>
        <w:spacing w:before="75" w:beforeAutospacing="0" w:after="75" w:afterAutospacing="0"/>
        <w:rPr>
          <w:rFonts w:ascii="Book Antiqua" w:hAnsi="Book Antiqua" w:cs="Arial"/>
          <w:sz w:val="22"/>
          <w:szCs w:val="22"/>
        </w:rPr>
      </w:pPr>
      <w:r w:rsidRPr="00A04881">
        <w:rPr>
          <w:rFonts w:ascii="Book Antiqua" w:hAnsi="Book Antiqua" w:cs="Arial"/>
          <w:sz w:val="22"/>
          <w:szCs w:val="22"/>
        </w:rPr>
        <w:t>Si richiede la compilazione per l'USCITA autonoma  dalla scuola, da trasmettere al coordinatore di classe</w:t>
      </w: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Pr="006F2C6A" w:rsidRDefault="00A04881" w:rsidP="00A04881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Il dirigente scolastico</w:t>
      </w:r>
    </w:p>
    <w:p w:rsidR="00A04881" w:rsidRPr="006F2C6A" w:rsidRDefault="00A04881" w:rsidP="00A04881">
      <w:pPr>
        <w:spacing w:after="0"/>
        <w:jc w:val="right"/>
        <w:rPr>
          <w:rFonts w:ascii="Book Antiqua" w:hAnsi="Book Antiqua"/>
        </w:rPr>
      </w:pPr>
      <w:r w:rsidRPr="006F2C6A">
        <w:rPr>
          <w:rFonts w:ascii="Book Antiqua" w:hAnsi="Book Antiqua"/>
          <w:bCs/>
          <w:iCs/>
        </w:rPr>
        <w:t>Maria Pia Foresta</w:t>
      </w:r>
    </w:p>
    <w:p w:rsidR="00A04881" w:rsidRDefault="00A04881" w:rsidP="00A04881">
      <w:pPr>
        <w:pStyle w:val="Paragrafoelenco"/>
        <w:spacing w:after="0"/>
        <w:jc w:val="right"/>
        <w:rPr>
          <w:sz w:val="16"/>
          <w:szCs w:val="16"/>
        </w:rPr>
      </w:pPr>
      <w:r w:rsidRPr="005B1C30">
        <w:rPr>
          <w:sz w:val="16"/>
          <w:szCs w:val="16"/>
        </w:rPr>
        <w:t>Firma autografa sostituita a mezzo stampa ai</w:t>
      </w:r>
    </w:p>
    <w:p w:rsidR="00A04881" w:rsidRPr="005B1C30" w:rsidRDefault="00A04881" w:rsidP="00A04881">
      <w:pPr>
        <w:pStyle w:val="Paragrafoelenco"/>
        <w:spacing w:after="0"/>
        <w:jc w:val="right"/>
        <w:rPr>
          <w:sz w:val="16"/>
          <w:szCs w:val="16"/>
        </w:rPr>
      </w:pPr>
      <w:r w:rsidRPr="005B1C30">
        <w:rPr>
          <w:sz w:val="16"/>
          <w:szCs w:val="16"/>
        </w:rPr>
        <w:t xml:space="preserve"> sensi e per gli effetti dell’art. 3, c. 2 D. Lgs n. 39/93 </w:t>
      </w: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_____________________________________________________________________________</w:t>
      </w: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  <w:r w:rsidRPr="00A04881">
        <w:rPr>
          <w:rFonts w:ascii="Book Antiqua" w:hAnsi="Book Antiqua"/>
          <w:bCs/>
        </w:rPr>
        <w:t>I sottoscritti   …………………………………… ……………………………………..</w:t>
      </w:r>
    </w:p>
    <w:p w:rsidR="00A04881" w:rsidRPr="00A04881" w:rsidRDefault="00A04881" w:rsidP="00A04881">
      <w:pPr>
        <w:spacing w:after="0"/>
        <w:jc w:val="both"/>
        <w:rPr>
          <w:rFonts w:ascii="Book Antiqua" w:hAnsi="Book Antiqua"/>
          <w:bCs/>
        </w:rPr>
      </w:pPr>
      <w:r w:rsidRPr="00A04881">
        <w:rPr>
          <w:rFonts w:ascii="Book Antiqua" w:hAnsi="Book Antiqua"/>
          <w:bCs/>
        </w:rPr>
        <w:t>genitori dell’alunno …………………………………..... frequentante la classe …………. sez…….</w:t>
      </w: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  <w:r w:rsidRPr="00A04881">
        <w:rPr>
          <w:rFonts w:ascii="Book Antiqua" w:hAnsi="Book Antiqua"/>
          <w:bCs/>
        </w:rPr>
        <w:t xml:space="preserve">dichiarano di aver preso visione della comunicazione n. </w:t>
      </w:r>
      <w:r w:rsidR="00F2540C">
        <w:rPr>
          <w:rFonts w:ascii="Book Antiqua" w:hAnsi="Book Antiqua"/>
          <w:bCs/>
        </w:rPr>
        <w:t xml:space="preserve">172 </w:t>
      </w:r>
      <w:r w:rsidRPr="00A04881">
        <w:rPr>
          <w:rFonts w:ascii="Book Antiqua" w:hAnsi="Book Antiqua"/>
          <w:bCs/>
        </w:rPr>
        <w:t xml:space="preserve"> e di autorizzare l’uscita autonoma alle ore 12,00 del giorno 07/06/2019 </w:t>
      </w: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DATA                                                                                                               FIRMA </w:t>
      </w:r>
    </w:p>
    <w:p w:rsidR="00A04881" w:rsidRDefault="00A04881" w:rsidP="00A04881">
      <w:pPr>
        <w:spacing w:after="0"/>
        <w:jc w:val="right"/>
        <w:rPr>
          <w:rFonts w:ascii="Book Antiqua" w:hAnsi="Book Antiqua"/>
          <w:bCs/>
        </w:rPr>
      </w:pPr>
    </w:p>
    <w:p w:rsidR="00A04881" w:rsidRDefault="00A04881" w:rsidP="00A04881">
      <w:pPr>
        <w:spacing w:after="0"/>
        <w:jc w:val="right"/>
        <w:rPr>
          <w:rFonts w:ascii="Book Antiqua" w:hAnsi="Book Antiqua"/>
          <w:bCs/>
        </w:rPr>
      </w:pPr>
    </w:p>
    <w:p w:rsidR="006F2C6A" w:rsidRDefault="006F2C6A" w:rsidP="006F2C6A">
      <w:pPr>
        <w:spacing w:after="0"/>
      </w:pPr>
    </w:p>
    <w:p w:rsidR="006F2C6A" w:rsidRPr="006F2C6A" w:rsidRDefault="006F2C6A" w:rsidP="0078169E">
      <w:pPr>
        <w:pStyle w:val="Paragrafoelenco"/>
        <w:spacing w:after="0"/>
      </w:pPr>
      <w:r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85" w:rsidRDefault="004F5385" w:rsidP="00553F39">
      <w:pPr>
        <w:spacing w:after="0" w:line="240" w:lineRule="auto"/>
      </w:pPr>
      <w:r>
        <w:separator/>
      </w:r>
    </w:p>
  </w:endnote>
  <w:endnote w:type="continuationSeparator" w:id="1">
    <w:p w:rsidR="004F5385" w:rsidRDefault="004F5385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85" w:rsidRDefault="004F5385" w:rsidP="00553F39">
      <w:pPr>
        <w:spacing w:after="0" w:line="240" w:lineRule="auto"/>
      </w:pPr>
      <w:r>
        <w:separator/>
      </w:r>
    </w:p>
  </w:footnote>
  <w:footnote w:type="continuationSeparator" w:id="1">
    <w:p w:rsidR="004F5385" w:rsidRDefault="004F5385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52AB2"/>
    <w:rsid w:val="000121E8"/>
    <w:rsid w:val="00036ACE"/>
    <w:rsid w:val="0005521D"/>
    <w:rsid w:val="00206AD4"/>
    <w:rsid w:val="00275236"/>
    <w:rsid w:val="002A1E8C"/>
    <w:rsid w:val="002D00E4"/>
    <w:rsid w:val="002F4979"/>
    <w:rsid w:val="00301CDD"/>
    <w:rsid w:val="004032A6"/>
    <w:rsid w:val="004722CD"/>
    <w:rsid w:val="00473CC9"/>
    <w:rsid w:val="004C2569"/>
    <w:rsid w:val="004F5385"/>
    <w:rsid w:val="00553F39"/>
    <w:rsid w:val="00554193"/>
    <w:rsid w:val="00653F9C"/>
    <w:rsid w:val="006C23A4"/>
    <w:rsid w:val="006E1752"/>
    <w:rsid w:val="006F2C6A"/>
    <w:rsid w:val="006F527E"/>
    <w:rsid w:val="00722732"/>
    <w:rsid w:val="00755BCD"/>
    <w:rsid w:val="0078169E"/>
    <w:rsid w:val="008049DF"/>
    <w:rsid w:val="0082148F"/>
    <w:rsid w:val="008218AC"/>
    <w:rsid w:val="008B3D0F"/>
    <w:rsid w:val="008C6386"/>
    <w:rsid w:val="008D6771"/>
    <w:rsid w:val="008E370F"/>
    <w:rsid w:val="009155A7"/>
    <w:rsid w:val="0092399B"/>
    <w:rsid w:val="009343CD"/>
    <w:rsid w:val="00952AB2"/>
    <w:rsid w:val="00967C45"/>
    <w:rsid w:val="00987CD0"/>
    <w:rsid w:val="009B74F3"/>
    <w:rsid w:val="00A04881"/>
    <w:rsid w:val="00AE6967"/>
    <w:rsid w:val="00B21AE5"/>
    <w:rsid w:val="00BF0A46"/>
    <w:rsid w:val="00C12E14"/>
    <w:rsid w:val="00C42FC5"/>
    <w:rsid w:val="00CC79B5"/>
    <w:rsid w:val="00CD1EBA"/>
    <w:rsid w:val="00DF2651"/>
    <w:rsid w:val="00E92224"/>
    <w:rsid w:val="00EC0440"/>
    <w:rsid w:val="00EF6252"/>
    <w:rsid w:val="00F2540C"/>
    <w:rsid w:val="00F60FD3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0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4</cp:revision>
  <dcterms:created xsi:type="dcterms:W3CDTF">2019-06-03T10:32:00Z</dcterms:created>
  <dcterms:modified xsi:type="dcterms:W3CDTF">2019-06-03T10:53:00Z</dcterms:modified>
</cp:coreProperties>
</file>