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06" w:rsidRDefault="00A83006" w:rsidP="00A8300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Roma, </w:t>
      </w:r>
      <w:r w:rsidR="00343AA1">
        <w:rPr>
          <w:rFonts w:ascii="Book Antiqua" w:hAnsi="Book Antiqua"/>
        </w:rPr>
        <w:t>13/05/2019</w:t>
      </w: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</w:p>
    <w:p w:rsidR="00A83006" w:rsidRDefault="00A83006" w:rsidP="00A8300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A83006" w:rsidRDefault="00A83006" w:rsidP="00A8300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 classi I,</w:t>
      </w:r>
      <w:r w:rsidR="00623CF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III e V della scuola Primaria e</w:t>
      </w:r>
    </w:p>
    <w:p w:rsidR="00A83006" w:rsidRDefault="00A83006" w:rsidP="00A8300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I e III della scuola Secondaria di I grado.</w:t>
      </w:r>
    </w:p>
    <w:p w:rsidR="00A83006" w:rsidRDefault="00A83006" w:rsidP="00A8300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A83006" w:rsidRDefault="00A83006" w:rsidP="00A8300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A83006" w:rsidRDefault="00A83006" w:rsidP="00A8300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C30413">
        <w:rPr>
          <w:rFonts w:ascii="Book Antiqua" w:hAnsi="Book Antiqua"/>
        </w:rPr>
        <w:t>154</w:t>
      </w:r>
    </w:p>
    <w:p w:rsidR="00A83006" w:rsidRPr="0094142A" w:rsidRDefault="00A83006" w:rsidP="00A83006">
      <w:pPr>
        <w:spacing w:after="0"/>
        <w:jc w:val="center"/>
        <w:rPr>
          <w:rFonts w:ascii="Book Antiqua" w:hAnsi="Book Antiqua"/>
          <w:sz w:val="12"/>
        </w:rPr>
      </w:pPr>
    </w:p>
    <w:p w:rsidR="00A83006" w:rsidRDefault="00A83006" w:rsidP="00A83006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Oggetto: </w:t>
      </w:r>
      <w:r>
        <w:rPr>
          <w:rFonts w:ascii="Book Antiqua" w:hAnsi="Book Antiqua"/>
          <w:b/>
          <w:bCs/>
        </w:rPr>
        <w:t>indicazioni per la compilazione del Questionario sull'autovalutazione d'Istituto</w:t>
      </w:r>
    </w:p>
    <w:p w:rsidR="00A83006" w:rsidRDefault="00A83006" w:rsidP="00A8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che è possibile effettuare online il Questionario sull'autovalutazione d'Istituto, utile per il miglioramento dell'offerta e dei servizi della scuola.</w:t>
      </w: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potrà completare il Questionario dal 15 maggio al 31 maggio 2019, sul sito della scuola.</w:t>
      </w: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accedere al </w:t>
      </w:r>
      <w:r w:rsidR="00C30413" w:rsidRPr="00DE7597">
        <w:rPr>
          <w:rFonts w:ascii="Book Antiqua" w:hAnsi="Book Antiqua"/>
          <w:b/>
        </w:rPr>
        <w:t>QUESTIONARIO GENITORI</w:t>
      </w:r>
      <w:r w:rsidR="00C30413">
        <w:rPr>
          <w:rFonts w:ascii="Book Antiqua" w:hAnsi="Book Antiqua"/>
        </w:rPr>
        <w:t xml:space="preserve"> </w:t>
      </w:r>
      <w:r w:rsidR="00623CF6">
        <w:rPr>
          <w:rFonts w:ascii="Book Antiqua" w:hAnsi="Book Antiqua"/>
        </w:rPr>
        <w:t>sarà</w:t>
      </w:r>
      <w:r>
        <w:rPr>
          <w:rFonts w:ascii="Book Antiqua" w:hAnsi="Book Antiqua"/>
        </w:rPr>
        <w:t xml:space="preserve"> necessario inserire, su richiesta</w:t>
      </w:r>
      <w:r w:rsidRPr="00623CF6">
        <w:rPr>
          <w:rFonts w:ascii="Book Antiqua" w:hAnsi="Book Antiqua"/>
        </w:rPr>
        <w:t xml:space="preserve">, la password </w:t>
      </w:r>
      <w:r w:rsidR="00623CF6" w:rsidRPr="00623CF6">
        <w:rPr>
          <w:rFonts w:ascii="Book Antiqua" w:hAnsi="Book Antiqua"/>
        </w:rPr>
        <w:t>che</w:t>
      </w:r>
      <w:r w:rsidR="00623CF6">
        <w:rPr>
          <w:rFonts w:ascii="Book Antiqua" w:hAnsi="Book Antiqua"/>
        </w:rPr>
        <w:t xml:space="preserve"> sarà dettata in classe e trascritta sul diario dell’alunno</w:t>
      </w:r>
      <w:r>
        <w:rPr>
          <w:rFonts w:ascii="Book Antiqua" w:hAnsi="Book Antiqua"/>
        </w:rPr>
        <w:t>.</w:t>
      </w: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ricorda che la procedura di esecuzione è anonima e i risultati delle consultazioni verranno poi messe in visione sul sito della scuola.</w:t>
      </w: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</w:p>
    <w:p w:rsidR="00A83006" w:rsidRDefault="00A83006" w:rsidP="00A83006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I </w:t>
      </w:r>
      <w:r w:rsidRPr="00DE7597">
        <w:rPr>
          <w:rFonts w:ascii="Book Antiqua" w:hAnsi="Book Antiqua"/>
          <w:b/>
        </w:rPr>
        <w:t>DOCENTI</w:t>
      </w:r>
      <w:r>
        <w:rPr>
          <w:rFonts w:ascii="Book Antiqua" w:hAnsi="Book Antiqua"/>
        </w:rPr>
        <w:t xml:space="preserve"> potranno rispondere al Questionario accedendo all'</w:t>
      </w:r>
      <w:r>
        <w:rPr>
          <w:rFonts w:ascii="Book Antiqua" w:hAnsi="Book Antiqua"/>
          <w:b/>
        </w:rPr>
        <w:t>AREA RISERVATA</w:t>
      </w:r>
      <w:r>
        <w:rPr>
          <w:rFonts w:ascii="Book Antiqua" w:hAnsi="Book Antiqua"/>
        </w:rPr>
        <w:t xml:space="preserve"> del sito della Scuola</w:t>
      </w:r>
      <w:r>
        <w:rPr>
          <w:rFonts w:ascii="Book Antiqua" w:hAnsi="Book Antiqua"/>
          <w:b/>
        </w:rPr>
        <w:t>.</w:t>
      </w:r>
    </w:p>
    <w:p w:rsidR="00A83006" w:rsidRDefault="00A83006" w:rsidP="00A83006">
      <w:pPr>
        <w:spacing w:after="0"/>
        <w:jc w:val="both"/>
        <w:rPr>
          <w:rFonts w:ascii="Book Antiqua" w:hAnsi="Book Antiqua"/>
          <w:b/>
        </w:rPr>
      </w:pPr>
    </w:p>
    <w:p w:rsidR="00A83006" w:rsidRDefault="00A83006" w:rsidP="00A83006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Il </w:t>
      </w:r>
      <w:r w:rsidRPr="00DE7597">
        <w:rPr>
          <w:rFonts w:ascii="Book Antiqua" w:hAnsi="Book Antiqua"/>
          <w:b/>
        </w:rPr>
        <w:t>PERSONALE ATA</w:t>
      </w:r>
      <w:r>
        <w:rPr>
          <w:rFonts w:ascii="Book Antiqua" w:hAnsi="Book Antiqua"/>
        </w:rPr>
        <w:t xml:space="preserve"> potrà rispondere al Questionario accedendo all'Area “</w:t>
      </w:r>
      <w:r>
        <w:rPr>
          <w:rFonts w:ascii="Book Antiqua" w:hAnsi="Book Antiqua"/>
          <w:b/>
        </w:rPr>
        <w:t>Personale ATA</w:t>
      </w:r>
      <w:r>
        <w:rPr>
          <w:rFonts w:ascii="Book Antiqua" w:hAnsi="Book Antiqua"/>
        </w:rPr>
        <w:t>” del sito della Scuola</w:t>
      </w:r>
      <w:r>
        <w:rPr>
          <w:rFonts w:ascii="Book Antiqua" w:hAnsi="Book Antiqua"/>
          <w:b/>
        </w:rPr>
        <w:t>.</w:t>
      </w:r>
    </w:p>
    <w:p w:rsidR="00A83006" w:rsidRDefault="00A83006" w:rsidP="00A8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u w:val="single"/>
        </w:rPr>
      </w:pP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Gli </w:t>
      </w:r>
      <w:r w:rsidRPr="00DE7597">
        <w:rPr>
          <w:rFonts w:ascii="Book Antiqua" w:hAnsi="Book Antiqua"/>
          <w:b/>
        </w:rPr>
        <w:t>ALUNNI</w:t>
      </w:r>
      <w:r>
        <w:rPr>
          <w:rFonts w:ascii="Book Antiqua" w:hAnsi="Book Antiqua"/>
        </w:rPr>
        <w:t xml:space="preserve"> delle </w:t>
      </w:r>
      <w:r w:rsidRPr="00DE7597">
        <w:rPr>
          <w:rFonts w:ascii="Book Antiqua" w:hAnsi="Book Antiqua"/>
          <w:b/>
        </w:rPr>
        <w:t>classi I e III della Scuola Secondaria di I Grado</w:t>
      </w:r>
      <w:r>
        <w:rPr>
          <w:rFonts w:ascii="Book Antiqua" w:hAnsi="Book Antiqua"/>
        </w:rPr>
        <w:t>, risponderanno al questionario durante l’orario scolastico utilizzando il laboratorio di informatica durante il mese di maggio 2019 alla presenza dell’Ins. Nepi Angela.</w:t>
      </w: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gli alunni </w:t>
      </w:r>
      <w:r w:rsidR="00C37197">
        <w:rPr>
          <w:rFonts w:ascii="Book Antiqua" w:hAnsi="Book Antiqua"/>
        </w:rPr>
        <w:t xml:space="preserve">delle </w:t>
      </w:r>
      <w:r w:rsidR="00C37197" w:rsidRPr="00DE7597">
        <w:rPr>
          <w:rFonts w:ascii="Book Antiqua" w:hAnsi="Book Antiqua"/>
          <w:b/>
        </w:rPr>
        <w:t xml:space="preserve">classi V </w:t>
      </w:r>
      <w:r w:rsidRPr="00DE7597">
        <w:rPr>
          <w:rFonts w:ascii="Book Antiqua" w:hAnsi="Book Antiqua"/>
          <w:b/>
        </w:rPr>
        <w:t>della Scuola Primaria</w:t>
      </w:r>
      <w:r>
        <w:rPr>
          <w:rFonts w:ascii="Book Antiqua" w:hAnsi="Book Antiqua"/>
        </w:rPr>
        <w:t xml:space="preserve"> le attività saranno espletate alla presenza della Funzione Strumentale preposta</w:t>
      </w:r>
      <w:r w:rsidR="00800D94">
        <w:rPr>
          <w:rFonts w:ascii="Book Antiqua" w:hAnsi="Book Antiqua"/>
        </w:rPr>
        <w:t xml:space="preserve"> e/o componente del NIV</w:t>
      </w:r>
      <w:r w:rsidR="00540C89">
        <w:rPr>
          <w:rFonts w:ascii="Book Antiqua" w:hAnsi="Book Antiqua"/>
        </w:rPr>
        <w:t xml:space="preserve"> secondo gli oraari che verranno concordati con i docenti di classe</w:t>
      </w:r>
      <w:r>
        <w:rPr>
          <w:rFonts w:ascii="Book Antiqua" w:hAnsi="Book Antiqua"/>
        </w:rPr>
        <w:t>.</w:t>
      </w:r>
    </w:p>
    <w:p w:rsidR="00A83006" w:rsidRDefault="00A83006" w:rsidP="00A8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u w:val="single"/>
        </w:rPr>
      </w:pPr>
    </w:p>
    <w:p w:rsidR="00A83006" w:rsidRDefault="00A83006" w:rsidP="00A8300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Ringraziamo anticipatamente e speriamo in una fattiva collaborazione, consapevoli che questo lavoro può aiutarci a migliorare ciò che non ci soddisfa nella nostra scuola.</w:t>
      </w:r>
    </w:p>
    <w:p w:rsidR="00A83006" w:rsidRDefault="00A83006" w:rsidP="00A83006">
      <w:pPr>
        <w:spacing w:after="0"/>
        <w:jc w:val="both"/>
        <w:rPr>
          <w:rFonts w:ascii="Book Antiqua" w:hAnsi="Book Antiqua"/>
          <w:sz w:val="18"/>
        </w:rPr>
      </w:pPr>
    </w:p>
    <w:p w:rsidR="00A83006" w:rsidRDefault="00A83006" w:rsidP="00A83006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Il Dirigente Scolastico </w:t>
      </w:r>
    </w:p>
    <w:p w:rsidR="00A83006" w:rsidRDefault="00A83006" w:rsidP="00A83006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f.to *(Dott.ssa Maria Pia FORESTA) </w:t>
      </w:r>
    </w:p>
    <w:p w:rsidR="00A83006" w:rsidRDefault="00A83006" w:rsidP="00A83006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6A0B26" w:rsidRPr="0094142A" w:rsidRDefault="00A83006" w:rsidP="0094142A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 w:cs="Book Antiqua"/>
          <w:sz w:val="18"/>
          <w:szCs w:val="18"/>
        </w:rPr>
        <w:t>ai sensi dell’art. 3, co.2, d.lgs n. 39/93</w:t>
      </w:r>
    </w:p>
    <w:sectPr w:rsidR="006A0B26" w:rsidRPr="0094142A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130" w:rsidRDefault="00480130" w:rsidP="00F83187">
      <w:pPr>
        <w:spacing w:after="0" w:line="240" w:lineRule="auto"/>
      </w:pPr>
      <w:r>
        <w:separator/>
      </w:r>
    </w:p>
  </w:endnote>
  <w:endnote w:type="continuationSeparator" w:id="1">
    <w:p w:rsidR="00480130" w:rsidRDefault="00480130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130" w:rsidRDefault="00480130" w:rsidP="00F83187">
      <w:pPr>
        <w:spacing w:after="0" w:line="240" w:lineRule="auto"/>
      </w:pPr>
      <w:r>
        <w:separator/>
      </w:r>
    </w:p>
  </w:footnote>
  <w:footnote w:type="continuationSeparator" w:id="1">
    <w:p w:rsidR="00480130" w:rsidRDefault="00480130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37197"/>
    <w:rsid w:val="00022F9B"/>
    <w:rsid w:val="001365F5"/>
    <w:rsid w:val="00264FD2"/>
    <w:rsid w:val="002F37F4"/>
    <w:rsid w:val="00312627"/>
    <w:rsid w:val="00330C1D"/>
    <w:rsid w:val="00343AA1"/>
    <w:rsid w:val="00480130"/>
    <w:rsid w:val="00540C89"/>
    <w:rsid w:val="00592A59"/>
    <w:rsid w:val="00622E3A"/>
    <w:rsid w:val="00623CF6"/>
    <w:rsid w:val="006313A2"/>
    <w:rsid w:val="006A0B26"/>
    <w:rsid w:val="0072769E"/>
    <w:rsid w:val="007D212D"/>
    <w:rsid w:val="007F32AA"/>
    <w:rsid w:val="00800D94"/>
    <w:rsid w:val="0094142A"/>
    <w:rsid w:val="009543BE"/>
    <w:rsid w:val="00A83006"/>
    <w:rsid w:val="00AD6462"/>
    <w:rsid w:val="00B8423C"/>
    <w:rsid w:val="00C30413"/>
    <w:rsid w:val="00C37197"/>
    <w:rsid w:val="00CB1CFB"/>
    <w:rsid w:val="00CB2DA4"/>
    <w:rsid w:val="00CE30E5"/>
    <w:rsid w:val="00D25DE6"/>
    <w:rsid w:val="00DE7597"/>
    <w:rsid w:val="00F647C6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0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33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10</cp:revision>
  <dcterms:created xsi:type="dcterms:W3CDTF">2019-05-08T11:30:00Z</dcterms:created>
  <dcterms:modified xsi:type="dcterms:W3CDTF">2019-05-13T11:26:00Z</dcterms:modified>
</cp:coreProperties>
</file>