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4" w:rsidRDefault="006A0B26" w:rsidP="00A7473A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Roma, </w:t>
      </w:r>
      <w:r w:rsidR="00A7473A">
        <w:rPr>
          <w:rFonts w:ascii="Book Antiqua" w:hAnsi="Book Antiqua"/>
        </w:rPr>
        <w:t>22/05/2019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330C1D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 Personale docente </w:t>
      </w:r>
      <w:r w:rsidR="00A3778D">
        <w:rPr>
          <w:rFonts w:ascii="Book Antiqua" w:hAnsi="Book Antiqua"/>
        </w:rPr>
        <w:t>Scuola Secondaria di I grado</w:t>
      </w:r>
    </w:p>
    <w:p w:rsidR="00AB4889" w:rsidRDefault="006A0B26" w:rsidP="00AB4889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Alle famiglie</w:t>
      </w:r>
      <w:r w:rsidR="00AB4889">
        <w:rPr>
          <w:rFonts w:ascii="Book Antiqua" w:hAnsi="Book Antiqua"/>
        </w:rPr>
        <w:t xml:space="preserve"> degli alunni coinvolti</w:t>
      </w:r>
      <w:r w:rsidR="00AB4889" w:rsidRPr="00AB4889">
        <w:rPr>
          <w:rFonts w:ascii="Book Antiqua" w:hAnsi="Book Antiqua"/>
        </w:rPr>
        <w:t xml:space="preserve"> </w:t>
      </w:r>
    </w:p>
    <w:p w:rsidR="00AB4889" w:rsidRDefault="00AB4889" w:rsidP="00AB4889">
      <w:pPr>
        <w:spacing w:after="0"/>
        <w:jc w:val="right"/>
        <w:rPr>
          <w:rFonts w:ascii="Book Antiqua" w:hAnsi="Book Antiqua"/>
        </w:rPr>
      </w:pPr>
    </w:p>
    <w:p w:rsidR="00AB4889" w:rsidRDefault="00AB4889" w:rsidP="00AB4889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Personale ATA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A7473A">
        <w:rPr>
          <w:rFonts w:ascii="Book Antiqua" w:hAnsi="Book Antiqua"/>
        </w:rPr>
        <w:t>160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</w:p>
    <w:p w:rsidR="00A3778D" w:rsidRDefault="006A0B26" w:rsidP="00A3778D">
      <w:pPr>
        <w:spacing w:after="0"/>
        <w:jc w:val="both"/>
        <w:rPr>
          <w:rFonts w:ascii="Book Antiqua" w:hAnsi="Book Antiqua"/>
          <w:b/>
        </w:rPr>
      </w:pPr>
      <w:r w:rsidRPr="006A0B26">
        <w:rPr>
          <w:rFonts w:ascii="Book Antiqua" w:hAnsi="Book Antiqua"/>
          <w:b/>
        </w:rPr>
        <w:t xml:space="preserve">Oggetto: </w:t>
      </w:r>
      <w:r w:rsidR="00A3778D" w:rsidRPr="00A3778D">
        <w:rPr>
          <w:rFonts w:ascii="Book Antiqua" w:hAnsi="Book Antiqua"/>
          <w:b/>
        </w:rPr>
        <w:t>cambio data progetto "sport a scuola"</w:t>
      </w:r>
    </w:p>
    <w:p w:rsidR="00A3778D" w:rsidRPr="00A3778D" w:rsidRDefault="00A3778D" w:rsidP="00A3778D">
      <w:pPr>
        <w:spacing w:after="0"/>
        <w:jc w:val="both"/>
        <w:rPr>
          <w:rFonts w:ascii="Book Antiqua" w:hAnsi="Book Antiqua"/>
          <w:b/>
        </w:rPr>
      </w:pPr>
    </w:p>
    <w:p w:rsidR="00A3778D" w:rsidRPr="00A3778D" w:rsidRDefault="00A3778D" w:rsidP="00A3778D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seguito </w:t>
      </w:r>
      <w:r w:rsidRPr="00A3778D">
        <w:rPr>
          <w:rFonts w:ascii="Book Antiqua" w:hAnsi="Book Antiqua"/>
        </w:rPr>
        <w:t>della sospensione dell'attività didattica del 27 Maggio 2019, l'attività motoria pomeridiana del progetto "Sport a scuola", prevista per la suddetta data, è posticipata a lunedì 3 giugno 2019, dalle ore 14:15 alle ore 15:15.</w:t>
      </w:r>
    </w:p>
    <w:p w:rsidR="006A0B26" w:rsidRDefault="006A0B26" w:rsidP="006A0B26">
      <w:pPr>
        <w:spacing w:after="0"/>
        <w:jc w:val="both"/>
        <w:rPr>
          <w:rFonts w:ascii="Book Antiqua" w:hAnsi="Book Antiqua"/>
          <w:b/>
        </w:rPr>
      </w:pPr>
    </w:p>
    <w:p w:rsidR="00A7473A" w:rsidRDefault="00A7473A" w:rsidP="006A0B26">
      <w:pPr>
        <w:spacing w:after="0"/>
        <w:jc w:val="both"/>
        <w:rPr>
          <w:rFonts w:ascii="Book Antiqua" w:hAnsi="Book Antiqua"/>
          <w:b/>
        </w:rPr>
      </w:pPr>
    </w:p>
    <w:p w:rsidR="00A7473A" w:rsidRPr="008D07FA" w:rsidRDefault="00A7473A" w:rsidP="00A7473A">
      <w:pPr>
        <w:pStyle w:val="Nessunaspaziatura"/>
        <w:jc w:val="right"/>
        <w:rPr>
          <w:rFonts w:ascii="Times New Roman" w:hAnsi="Times New Roman" w:cs="Times New Roman"/>
          <w:sz w:val="20"/>
        </w:rPr>
      </w:pPr>
      <w:r w:rsidRPr="008D07FA">
        <w:rPr>
          <w:rFonts w:ascii="Times New Roman" w:hAnsi="Times New Roman" w:cs="Times New Roman"/>
          <w:sz w:val="20"/>
        </w:rPr>
        <w:t>IL DIRIGENTE SCOLASTICO</w:t>
      </w:r>
    </w:p>
    <w:p w:rsidR="00A7473A" w:rsidRPr="008D07FA" w:rsidRDefault="00A7473A" w:rsidP="00A7473A">
      <w:pPr>
        <w:pStyle w:val="Nessunaspaziatura"/>
        <w:jc w:val="right"/>
        <w:rPr>
          <w:rFonts w:ascii="Times New Roman" w:hAnsi="Times New Roman" w:cs="Times New Roman"/>
          <w:b/>
          <w:sz w:val="20"/>
        </w:rPr>
      </w:pPr>
      <w:r w:rsidRPr="008D07FA">
        <w:rPr>
          <w:rFonts w:ascii="Times New Roman" w:hAnsi="Times New Roman" w:cs="Times New Roman"/>
          <w:b/>
          <w:sz w:val="20"/>
        </w:rPr>
        <w:t>f.to *(Dott.ssa Maria Pia</w:t>
      </w:r>
      <w:r>
        <w:rPr>
          <w:rFonts w:ascii="Times New Roman" w:hAnsi="Times New Roman" w:cs="Times New Roman"/>
          <w:b/>
          <w:sz w:val="20"/>
        </w:rPr>
        <w:t xml:space="preserve"> Foresta </w:t>
      </w:r>
      <w:r w:rsidRPr="008D07FA">
        <w:rPr>
          <w:rFonts w:ascii="Times New Roman" w:hAnsi="Times New Roman" w:cs="Times New Roman"/>
          <w:b/>
          <w:sz w:val="20"/>
        </w:rPr>
        <w:t>)</w:t>
      </w:r>
    </w:p>
    <w:p w:rsidR="00A7473A" w:rsidRPr="008D07FA" w:rsidRDefault="00A7473A" w:rsidP="00A7473A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firma autografa sostituita a mezzo</w:t>
      </w:r>
    </w:p>
    <w:p w:rsidR="00A7473A" w:rsidRPr="008D07FA" w:rsidRDefault="00A7473A" w:rsidP="00A7473A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stampa ai sensi dell’art. 3, co.2, d.lgs n. 39/93</w:t>
      </w:r>
    </w:p>
    <w:p w:rsidR="00A7473A" w:rsidRPr="006A0B26" w:rsidRDefault="00A7473A" w:rsidP="00A7473A">
      <w:pPr>
        <w:spacing w:after="0"/>
        <w:jc w:val="right"/>
        <w:rPr>
          <w:rFonts w:ascii="Book Antiqua" w:hAnsi="Book Antiqua"/>
          <w:b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sectPr w:rsidR="006A0B26" w:rsidSect="00AD6462"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2C7" w:rsidRDefault="001952C7" w:rsidP="00F83187">
      <w:pPr>
        <w:spacing w:after="0" w:line="240" w:lineRule="auto"/>
      </w:pPr>
      <w:r>
        <w:separator/>
      </w:r>
    </w:p>
  </w:endnote>
  <w:endnote w:type="continuationSeparator" w:id="1">
    <w:p w:rsidR="001952C7" w:rsidRDefault="001952C7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2C7" w:rsidRDefault="001952C7" w:rsidP="00F83187">
      <w:pPr>
        <w:spacing w:after="0" w:line="240" w:lineRule="auto"/>
      </w:pPr>
      <w:r>
        <w:separator/>
      </w:r>
    </w:p>
  </w:footnote>
  <w:footnote w:type="continuationSeparator" w:id="1">
    <w:p w:rsidR="001952C7" w:rsidRDefault="001952C7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7473A"/>
    <w:rsid w:val="00022F9B"/>
    <w:rsid w:val="001365F5"/>
    <w:rsid w:val="001952C7"/>
    <w:rsid w:val="00264FD2"/>
    <w:rsid w:val="002F37F4"/>
    <w:rsid w:val="00312627"/>
    <w:rsid w:val="00330C1D"/>
    <w:rsid w:val="00622E3A"/>
    <w:rsid w:val="006313A2"/>
    <w:rsid w:val="006A0B26"/>
    <w:rsid w:val="007D212D"/>
    <w:rsid w:val="009543BE"/>
    <w:rsid w:val="00A3778D"/>
    <w:rsid w:val="00A7473A"/>
    <w:rsid w:val="00AB4889"/>
    <w:rsid w:val="00AD6462"/>
    <w:rsid w:val="00CB1CFB"/>
    <w:rsid w:val="00CE30E5"/>
    <w:rsid w:val="00F83187"/>
    <w:rsid w:val="00F952A5"/>
    <w:rsid w:val="00FA7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7473A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2019-05-22T09:37:00Z</dcterms:created>
  <dcterms:modified xsi:type="dcterms:W3CDTF">2019-05-22T09:42:00Z</dcterms:modified>
</cp:coreProperties>
</file>