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42" w:rsidRDefault="00F50542" w:rsidP="008A699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Roma 17 maggio 2019      </w:t>
      </w:r>
    </w:p>
    <w:p w:rsidR="00F50542" w:rsidRDefault="00F50542" w:rsidP="00822AF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Alle famiglie</w:t>
      </w:r>
    </w:p>
    <w:p w:rsidR="00F50542" w:rsidRDefault="00F50542" w:rsidP="009D7B2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Ai Docenti</w:t>
      </w:r>
    </w:p>
    <w:p w:rsidR="00F50542" w:rsidRDefault="00F50542" w:rsidP="00822AF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Al personale ATA</w:t>
      </w:r>
    </w:p>
    <w:p w:rsidR="00F50542" w:rsidRDefault="00F50542" w:rsidP="00822AFC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Al sito</w:t>
      </w:r>
    </w:p>
    <w:p w:rsidR="00F50542" w:rsidRDefault="00F50542" w:rsidP="0006207A">
      <w:pPr>
        <w:jc w:val="center"/>
        <w:rPr>
          <w:rFonts w:ascii="Book Antiqua" w:hAnsi="Book Antiqua"/>
        </w:rPr>
      </w:pPr>
    </w:p>
    <w:p w:rsidR="00F50542" w:rsidRDefault="00F50542" w:rsidP="0006207A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circ. n. 156</w:t>
      </w:r>
    </w:p>
    <w:p w:rsidR="00F50542" w:rsidRDefault="00F50542" w:rsidP="00473CC9">
      <w:pPr>
        <w:rPr>
          <w:rFonts w:ascii="Book Antiqua" w:hAnsi="Book Antiqua"/>
        </w:rPr>
      </w:pPr>
    </w:p>
    <w:p w:rsidR="00F50542" w:rsidRDefault="00F50542" w:rsidP="00473CC9">
      <w:pPr>
        <w:spacing w:after="0"/>
        <w:jc w:val="both"/>
        <w:rPr>
          <w:rFonts w:ascii="Book Antiqua" w:hAnsi="Book Antiqua"/>
          <w:b/>
          <w:bCs/>
        </w:rPr>
      </w:pPr>
      <w:r w:rsidRPr="009F20A6">
        <w:rPr>
          <w:rFonts w:ascii="Book Antiqua" w:hAnsi="Book Antiqua"/>
          <w:b/>
        </w:rPr>
        <w:t>Oggett</w:t>
      </w:r>
      <w:r w:rsidRPr="009F20A6">
        <w:rPr>
          <w:rFonts w:ascii="Book Antiqua" w:hAnsi="Book Antiqua"/>
          <w:b/>
          <w:bCs/>
        </w:rPr>
        <w:t xml:space="preserve">o: </w:t>
      </w:r>
      <w:r>
        <w:rPr>
          <w:rFonts w:ascii="Book Antiqua" w:hAnsi="Book Antiqua"/>
          <w:b/>
          <w:bCs/>
        </w:rPr>
        <w:t xml:space="preserve">Attività della Settimana della Scuola Pubblica </w:t>
      </w:r>
    </w:p>
    <w:p w:rsidR="00F50542" w:rsidRDefault="00F50542" w:rsidP="00473CC9">
      <w:pPr>
        <w:spacing w:after="0"/>
        <w:jc w:val="both"/>
        <w:rPr>
          <w:rFonts w:ascii="Book Antiqua" w:hAnsi="Book Antiqua"/>
          <w:b/>
          <w:bCs/>
        </w:rPr>
      </w:pPr>
    </w:p>
    <w:p w:rsidR="00F50542" w:rsidRDefault="00F50542" w:rsidP="00473CC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Carissimi genitori siete invitati a partecipare agli eventi proposti dal nostro Istituto durante la settimana della Scuola Pubblica. I dettagli degli eventi sono presenti sulla locandina allegata alla circolare.</w:t>
      </w:r>
    </w:p>
    <w:p w:rsidR="00F50542" w:rsidRDefault="00F50542" w:rsidP="00473CC9">
      <w:pPr>
        <w:spacing w:after="0"/>
        <w:rPr>
          <w:rFonts w:ascii="Book Antiqua" w:hAnsi="Book Antiqua"/>
        </w:rPr>
      </w:pPr>
    </w:p>
    <w:p w:rsidR="00F50542" w:rsidRDefault="00F50542" w:rsidP="00473CC9">
      <w:pPr>
        <w:spacing w:after="0"/>
        <w:rPr>
          <w:rFonts w:ascii="Book Antiqua" w:hAnsi="Book Antiqua"/>
          <w:bCs/>
        </w:rPr>
      </w:pPr>
    </w:p>
    <w:p w:rsidR="00F50542" w:rsidRPr="006F2C6A" w:rsidRDefault="00F50542" w:rsidP="00473CC9">
      <w:pPr>
        <w:spacing w:after="0"/>
        <w:jc w:val="right"/>
        <w:rPr>
          <w:rFonts w:ascii="Book Antiqua" w:hAnsi="Book Antiqua"/>
          <w:bCs/>
          <w:iCs/>
        </w:rPr>
      </w:pPr>
      <w:r w:rsidRPr="006F2C6A">
        <w:rPr>
          <w:rFonts w:ascii="Book Antiqua" w:hAnsi="Book Antiqua"/>
          <w:bCs/>
          <w:iCs/>
        </w:rPr>
        <w:t>Il dirigente scolastico</w:t>
      </w:r>
    </w:p>
    <w:p w:rsidR="00F50542" w:rsidRDefault="00F50542" w:rsidP="00473CC9">
      <w:pPr>
        <w:spacing w:after="0"/>
        <w:jc w:val="right"/>
        <w:rPr>
          <w:rFonts w:ascii="Book Antiqua" w:hAnsi="Book Antiqua"/>
          <w:bCs/>
          <w:iCs/>
        </w:rPr>
      </w:pPr>
      <w:r w:rsidRPr="006F2C6A">
        <w:rPr>
          <w:rFonts w:ascii="Book Antiqua" w:hAnsi="Book Antiqua"/>
          <w:bCs/>
          <w:iCs/>
        </w:rPr>
        <w:t>Maria Pia Foresta</w:t>
      </w:r>
    </w:p>
    <w:p w:rsidR="00F50542" w:rsidRDefault="00F50542" w:rsidP="00473CC9">
      <w:pPr>
        <w:spacing w:after="0"/>
        <w:jc w:val="right"/>
        <w:rPr>
          <w:rFonts w:ascii="Book Antiqua" w:hAnsi="Book Antiqua"/>
          <w:bCs/>
          <w:iCs/>
          <w:sz w:val="16"/>
          <w:szCs w:val="16"/>
        </w:rPr>
      </w:pPr>
      <w:r w:rsidRPr="0006207A">
        <w:rPr>
          <w:rFonts w:ascii="Book Antiqua" w:hAnsi="Book Antiqua"/>
          <w:bCs/>
          <w:iCs/>
          <w:sz w:val="16"/>
          <w:szCs w:val="16"/>
        </w:rPr>
        <w:t>firma autografa sostituita a mezzo stampa</w:t>
      </w:r>
    </w:p>
    <w:p w:rsidR="00F50542" w:rsidRPr="0006207A" w:rsidRDefault="00F50542" w:rsidP="00473CC9">
      <w:pPr>
        <w:spacing w:after="0"/>
        <w:jc w:val="right"/>
        <w:rPr>
          <w:rFonts w:ascii="Book Antiqua" w:hAnsi="Book Antiqua"/>
          <w:sz w:val="16"/>
          <w:szCs w:val="16"/>
        </w:rPr>
      </w:pPr>
      <w:r w:rsidRPr="0006207A">
        <w:rPr>
          <w:rFonts w:ascii="Book Antiqua" w:hAnsi="Book Antiqua"/>
          <w:bCs/>
          <w:iCs/>
          <w:sz w:val="16"/>
          <w:szCs w:val="16"/>
        </w:rPr>
        <w:t xml:space="preserve"> ai sensi dell’art. 3, co.2, Dlgs n39/93</w:t>
      </w:r>
    </w:p>
    <w:p w:rsidR="00F50542" w:rsidRPr="0006207A" w:rsidRDefault="00F50542" w:rsidP="00473CC9">
      <w:pPr>
        <w:spacing w:after="0"/>
        <w:rPr>
          <w:sz w:val="16"/>
          <w:szCs w:val="16"/>
        </w:rPr>
      </w:pPr>
    </w:p>
    <w:p w:rsidR="00F50542" w:rsidRPr="0006207A" w:rsidRDefault="00F50542" w:rsidP="006F2C6A">
      <w:pPr>
        <w:spacing w:after="0"/>
        <w:rPr>
          <w:sz w:val="16"/>
          <w:szCs w:val="16"/>
        </w:rPr>
      </w:pPr>
    </w:p>
    <w:p w:rsidR="00F50542" w:rsidRPr="0006207A" w:rsidRDefault="00F50542" w:rsidP="006F2C6A">
      <w:pPr>
        <w:spacing w:after="0"/>
        <w:rPr>
          <w:sz w:val="16"/>
          <w:szCs w:val="16"/>
        </w:rPr>
      </w:pPr>
    </w:p>
    <w:p w:rsidR="00F50542" w:rsidRPr="0006207A" w:rsidRDefault="00F50542" w:rsidP="0078169E">
      <w:pPr>
        <w:pStyle w:val="Paragrafoelenco"/>
        <w:spacing w:after="0"/>
        <w:rPr>
          <w:sz w:val="16"/>
          <w:szCs w:val="16"/>
        </w:rPr>
      </w:pPr>
      <w:r w:rsidRPr="0006207A">
        <w:rPr>
          <w:sz w:val="16"/>
          <w:szCs w:val="16"/>
        </w:rPr>
        <w:t xml:space="preserve"> </w:t>
      </w:r>
    </w:p>
    <w:sectPr w:rsidR="00F50542" w:rsidRPr="0006207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35D" w:rsidRDefault="00B9335D" w:rsidP="00553F39">
      <w:pPr>
        <w:spacing w:after="0" w:line="240" w:lineRule="auto"/>
      </w:pPr>
      <w:r>
        <w:separator/>
      </w:r>
    </w:p>
  </w:endnote>
  <w:endnote w:type="continuationSeparator" w:id="1">
    <w:p w:rsidR="00B9335D" w:rsidRDefault="00B9335D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35D" w:rsidRDefault="00B9335D" w:rsidP="00553F39">
      <w:pPr>
        <w:spacing w:after="0" w:line="240" w:lineRule="auto"/>
      </w:pPr>
      <w:r>
        <w:separator/>
      </w:r>
    </w:p>
  </w:footnote>
  <w:footnote w:type="continuationSeparator" w:id="1">
    <w:p w:rsidR="00B9335D" w:rsidRDefault="00B9335D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42" w:rsidRDefault="00F50542" w:rsidP="00553F39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</w:pPr>
  </w:p>
  <w:p w:rsidR="00F50542" w:rsidRDefault="001D6955" w:rsidP="004032A6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http://www.icgiannirodari.gov.it/" style="position:absolute;left:0;text-align:left;margin-left:13.7pt;margin-top:0;width:50.05pt;height:46.3pt;z-index:-1;visibility:visible">
          <v:imagedata r:id="rId1" o:title=""/>
        </v:shape>
      </w:pict>
    </w:r>
    <w:r>
      <w:rPr>
        <w:noProof/>
        <w:lang w:eastAsia="it-IT"/>
      </w:rPr>
      <w:pict>
        <v:shape id="Immagine 12" o:spid="_x0000_i1025" type="#_x0000_t75" alt="logo pon_2014-2020_sm" style="width:279pt;height:45pt;visibility:visible">
          <v:imagedata r:id="rId2" o:title=""/>
        </v:shape>
      </w:pict>
    </w:r>
  </w:p>
  <w:p w:rsidR="00F50542" w:rsidRPr="000121E8" w:rsidRDefault="00F50542" w:rsidP="00553F39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rPr>
        <w:sz w:val="12"/>
      </w:rPr>
    </w:pPr>
  </w:p>
  <w:p w:rsidR="00F50542" w:rsidRPr="00AF44C6" w:rsidRDefault="00F50542" w:rsidP="00553F39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F50542" w:rsidRPr="00AF44C6" w:rsidRDefault="00F50542" w:rsidP="00553F39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F50542" w:rsidRPr="00AF44C6" w:rsidRDefault="00F50542" w:rsidP="00553F39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F50542" w:rsidRDefault="00F50542" w:rsidP="00553F39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F50542" w:rsidRDefault="00F50542" w:rsidP="00553F39">
    <w:pPr>
      <w:pStyle w:val="Intestazione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jc w:val="center"/>
      <w:rPr>
        <w:rStyle w:val="Collegamentoipertestuale"/>
        <w:rFonts w:ascii="Book Antiqua" w:hAnsi="Book Antiqua"/>
        <w:sz w:val="12"/>
      </w:rPr>
    </w:pPr>
  </w:p>
  <w:p w:rsidR="00F50542" w:rsidRDefault="00F505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AC1"/>
    <w:rsid w:val="000121E8"/>
    <w:rsid w:val="00036ACE"/>
    <w:rsid w:val="0005521D"/>
    <w:rsid w:val="0006207A"/>
    <w:rsid w:val="000A5728"/>
    <w:rsid w:val="001D6955"/>
    <w:rsid w:val="0020037A"/>
    <w:rsid w:val="00206AD4"/>
    <w:rsid w:val="00275236"/>
    <w:rsid w:val="002B4D45"/>
    <w:rsid w:val="002D00E4"/>
    <w:rsid w:val="002F4979"/>
    <w:rsid w:val="00301CDD"/>
    <w:rsid w:val="003F25AF"/>
    <w:rsid w:val="004032A6"/>
    <w:rsid w:val="00420F0B"/>
    <w:rsid w:val="004722CD"/>
    <w:rsid w:val="00473CC9"/>
    <w:rsid w:val="004C2569"/>
    <w:rsid w:val="005136FE"/>
    <w:rsid w:val="00553F39"/>
    <w:rsid w:val="00554193"/>
    <w:rsid w:val="005B1954"/>
    <w:rsid w:val="00653F9C"/>
    <w:rsid w:val="006B50D5"/>
    <w:rsid w:val="006C23A4"/>
    <w:rsid w:val="006D0838"/>
    <w:rsid w:val="006F2C6A"/>
    <w:rsid w:val="00722732"/>
    <w:rsid w:val="00755BCD"/>
    <w:rsid w:val="007568D3"/>
    <w:rsid w:val="0078169E"/>
    <w:rsid w:val="007E3C48"/>
    <w:rsid w:val="007F0D22"/>
    <w:rsid w:val="008049DF"/>
    <w:rsid w:val="0082148F"/>
    <w:rsid w:val="008218AC"/>
    <w:rsid w:val="00822AFC"/>
    <w:rsid w:val="00842AC1"/>
    <w:rsid w:val="008A699C"/>
    <w:rsid w:val="008B3D0F"/>
    <w:rsid w:val="008C6386"/>
    <w:rsid w:val="008D6771"/>
    <w:rsid w:val="008E370F"/>
    <w:rsid w:val="009155A7"/>
    <w:rsid w:val="009343CD"/>
    <w:rsid w:val="00944705"/>
    <w:rsid w:val="00967C45"/>
    <w:rsid w:val="00987CD0"/>
    <w:rsid w:val="009B74F3"/>
    <w:rsid w:val="009D7B2D"/>
    <w:rsid w:val="009F093B"/>
    <w:rsid w:val="009F20A6"/>
    <w:rsid w:val="00AE6967"/>
    <w:rsid w:val="00AF1980"/>
    <w:rsid w:val="00AF44C6"/>
    <w:rsid w:val="00B21AE5"/>
    <w:rsid w:val="00B92561"/>
    <w:rsid w:val="00B9335D"/>
    <w:rsid w:val="00BB17A9"/>
    <w:rsid w:val="00BE0FA8"/>
    <w:rsid w:val="00BF0A46"/>
    <w:rsid w:val="00C12E14"/>
    <w:rsid w:val="00C2751B"/>
    <w:rsid w:val="00C42FC5"/>
    <w:rsid w:val="00C813F5"/>
    <w:rsid w:val="00CA4E75"/>
    <w:rsid w:val="00CB328B"/>
    <w:rsid w:val="00CC79B5"/>
    <w:rsid w:val="00CD1EBA"/>
    <w:rsid w:val="00EC0440"/>
    <w:rsid w:val="00F259AC"/>
    <w:rsid w:val="00F45E48"/>
    <w:rsid w:val="00F50542"/>
    <w:rsid w:val="00F60FD3"/>
    <w:rsid w:val="00F70393"/>
    <w:rsid w:val="00FA76EA"/>
    <w:rsid w:val="00FB1C17"/>
    <w:rsid w:val="00FD39CB"/>
    <w:rsid w:val="00FE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3F3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3F39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rsid w:val="00553F3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99"/>
    <w:rsid w:val="00AE69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6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29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</dc:title>
  <dc:subject/>
  <dc:creator>ds</dc:creator>
  <cp:keywords/>
  <dc:description/>
  <cp:lastModifiedBy>DOCENTE</cp:lastModifiedBy>
  <cp:revision>7</cp:revision>
  <dcterms:created xsi:type="dcterms:W3CDTF">2019-04-30T12:37:00Z</dcterms:created>
  <dcterms:modified xsi:type="dcterms:W3CDTF">2019-05-17T11:41:00Z</dcterms:modified>
</cp:coreProperties>
</file>