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01" w:rsidRDefault="00F83D01" w:rsidP="00F83D01">
      <w:pPr>
        <w:rPr>
          <w:rFonts w:ascii="Book Antiqua" w:hAnsi="Book Antiqua"/>
        </w:rPr>
      </w:pPr>
      <w:r>
        <w:rPr>
          <w:rFonts w:ascii="Book Antiqua" w:hAnsi="Book Antiqua"/>
        </w:rPr>
        <w:t>Roma 03/04/2019</w:t>
      </w:r>
    </w:p>
    <w:p w:rsidR="00275236" w:rsidRPr="00F83D01" w:rsidRDefault="00275236" w:rsidP="00F83D01">
      <w:pPr>
        <w:jc w:val="right"/>
        <w:rPr>
          <w:rFonts w:ascii="Book Antiqua" w:hAnsi="Book Antiqua"/>
        </w:rPr>
      </w:pPr>
      <w:r w:rsidRPr="00F83D01">
        <w:rPr>
          <w:rFonts w:ascii="Book Antiqua" w:hAnsi="Book Antiqua"/>
        </w:rPr>
        <w:t>Ai Docenti</w:t>
      </w:r>
    </w:p>
    <w:p w:rsidR="00275236" w:rsidRDefault="00275236" w:rsidP="00F83D01">
      <w:pPr>
        <w:jc w:val="right"/>
        <w:rPr>
          <w:rFonts w:ascii="Book Antiqua" w:hAnsi="Book Antiqua"/>
        </w:rPr>
      </w:pPr>
      <w:r w:rsidRPr="00F83D01">
        <w:rPr>
          <w:rFonts w:ascii="Book Antiqua" w:hAnsi="Book Antiqua"/>
        </w:rPr>
        <w:t>Al personale ATA</w:t>
      </w:r>
    </w:p>
    <w:p w:rsidR="00397444" w:rsidRDefault="00397444" w:rsidP="00F83D01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Alle famiglie </w:t>
      </w:r>
    </w:p>
    <w:p w:rsidR="00275236" w:rsidRDefault="00275236" w:rsidP="00F83D01">
      <w:pPr>
        <w:jc w:val="right"/>
        <w:rPr>
          <w:rFonts w:ascii="Book Antiqua" w:hAnsi="Book Antiqua"/>
        </w:rPr>
      </w:pPr>
      <w:r w:rsidRPr="00F83D01">
        <w:rPr>
          <w:rFonts w:ascii="Book Antiqua" w:hAnsi="Book Antiqua"/>
        </w:rPr>
        <w:t>Al sito</w:t>
      </w:r>
    </w:p>
    <w:p w:rsidR="006F7423" w:rsidRPr="00F83D01" w:rsidRDefault="006F7423" w:rsidP="00F83D01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Agli Atti</w:t>
      </w:r>
    </w:p>
    <w:p w:rsidR="00473CC9" w:rsidRPr="00F83D01" w:rsidRDefault="00F83D01" w:rsidP="00F83D01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circ. n. 129</w:t>
      </w:r>
    </w:p>
    <w:p w:rsidR="00EC0440" w:rsidRPr="00F83D01" w:rsidRDefault="00EC0440" w:rsidP="00F83D01">
      <w:pPr>
        <w:spacing w:after="0"/>
        <w:rPr>
          <w:rFonts w:ascii="Book Antiqua" w:hAnsi="Book Antiqua"/>
        </w:rPr>
      </w:pPr>
    </w:p>
    <w:p w:rsidR="006F2C6A" w:rsidRPr="00F83D01" w:rsidRDefault="00127178" w:rsidP="00F83D01">
      <w:pPr>
        <w:spacing w:after="0"/>
        <w:rPr>
          <w:rFonts w:ascii="Book Antiqua" w:hAnsi="Book Antiqua"/>
          <w:b/>
        </w:rPr>
      </w:pPr>
      <w:r w:rsidRPr="00F83D01">
        <w:rPr>
          <w:rFonts w:ascii="Book Antiqua" w:hAnsi="Book Antiqua"/>
          <w:b/>
        </w:rPr>
        <w:t>Oggetto: Colloqui scuola-famiglia</w:t>
      </w:r>
      <w:r w:rsidR="00CB44B6">
        <w:rPr>
          <w:rFonts w:ascii="Book Antiqua" w:hAnsi="Book Antiqua"/>
          <w:b/>
        </w:rPr>
        <w:t xml:space="preserve">. </w:t>
      </w:r>
    </w:p>
    <w:p w:rsidR="00127178" w:rsidRPr="00F83D01" w:rsidRDefault="00127178" w:rsidP="00F83D01">
      <w:pPr>
        <w:spacing w:after="0"/>
        <w:rPr>
          <w:rFonts w:ascii="Book Antiqua" w:hAnsi="Book Antiqua"/>
          <w:b/>
        </w:rPr>
      </w:pPr>
    </w:p>
    <w:p w:rsidR="00127178" w:rsidRPr="00484BD9" w:rsidRDefault="00484BD9" w:rsidP="00F83D01">
      <w:pPr>
        <w:spacing w:after="0"/>
        <w:rPr>
          <w:rFonts w:ascii="Book Antiqua" w:hAnsi="Book Antiqua"/>
          <w:b/>
        </w:rPr>
      </w:pPr>
      <w:r w:rsidRPr="00484BD9">
        <w:rPr>
          <w:rFonts w:ascii="Book Antiqua" w:hAnsi="Book Antiqua"/>
          <w:b/>
        </w:rPr>
        <w:t>SCUOLA PRIMARIA</w:t>
      </w:r>
    </w:p>
    <w:p w:rsidR="00484BD9" w:rsidRPr="00F83D01" w:rsidRDefault="00484BD9" w:rsidP="00F83D01">
      <w:pPr>
        <w:spacing w:after="0"/>
        <w:rPr>
          <w:rFonts w:ascii="Book Antiqua" w:hAnsi="Book Antiqua"/>
        </w:rPr>
      </w:pPr>
    </w:p>
    <w:p w:rsidR="00127178" w:rsidRPr="006F7423" w:rsidRDefault="00127178" w:rsidP="006F7423">
      <w:pPr>
        <w:pStyle w:val="Paragrafoelenco"/>
        <w:spacing w:after="0"/>
        <w:ind w:left="0"/>
        <w:jc w:val="both"/>
        <w:rPr>
          <w:rFonts w:ascii="Book Antiqua" w:hAnsi="Book Antiqua"/>
        </w:rPr>
      </w:pPr>
      <w:r w:rsidRPr="006F7423">
        <w:rPr>
          <w:rFonts w:ascii="Book Antiqua" w:hAnsi="Book Antiqua"/>
        </w:rPr>
        <w:t xml:space="preserve">Si comunica che giovedì  11 aprile si svolgeranno i colloqui dei docenti con le famiglie nei rispettivi plessi, dalle ore 17,00 alle ore 20,00. </w:t>
      </w:r>
    </w:p>
    <w:p w:rsidR="00127178" w:rsidRPr="006F7423" w:rsidRDefault="00F83D01" w:rsidP="006F7423">
      <w:pPr>
        <w:pStyle w:val="Paragrafoelenco"/>
        <w:spacing w:after="0"/>
        <w:ind w:left="0"/>
        <w:jc w:val="both"/>
        <w:rPr>
          <w:rFonts w:ascii="Book Antiqua" w:hAnsi="Book Antiqua"/>
        </w:rPr>
      </w:pPr>
      <w:r w:rsidRPr="006F7423">
        <w:rPr>
          <w:rFonts w:ascii="Book Antiqua" w:hAnsi="Book Antiqua"/>
        </w:rPr>
        <w:t>Al fine di assicurare un rapporto efficace con le famiglie, i docenti daranno disposizioni organizzative per la prenotazione dei colloqui .</w:t>
      </w:r>
      <w:r w:rsidR="006F7423">
        <w:rPr>
          <w:rFonts w:ascii="Book Antiqua" w:hAnsi="Book Antiqua"/>
        </w:rPr>
        <w:t xml:space="preserve"> </w:t>
      </w:r>
      <w:r w:rsidR="00127178" w:rsidRPr="006F7423">
        <w:rPr>
          <w:rFonts w:ascii="Book Antiqua" w:hAnsi="Book Antiqua" w:cs="Arial"/>
          <w:shd w:val="clear" w:color="auto" w:fill="FFFFFF"/>
        </w:rPr>
        <w:t>Nel caso vengano evidenziati particolari problemi ed esigenze degli alunni che richiedono un colloquio aggiuntivo</w:t>
      </w:r>
      <w:r w:rsidR="006F7423">
        <w:rPr>
          <w:rFonts w:ascii="Book Antiqua" w:hAnsi="Book Antiqua" w:cs="Arial"/>
          <w:shd w:val="clear" w:color="auto" w:fill="FFFFFF"/>
        </w:rPr>
        <w:t>,</w:t>
      </w:r>
      <w:r w:rsidR="00127178" w:rsidRPr="006F7423">
        <w:rPr>
          <w:rFonts w:ascii="Book Antiqua" w:hAnsi="Book Antiqua" w:cs="Arial"/>
          <w:shd w:val="clear" w:color="auto" w:fill="FFFFFF"/>
        </w:rPr>
        <w:t xml:space="preserve"> saranno i </w:t>
      </w:r>
      <w:r w:rsidRPr="006F7423">
        <w:rPr>
          <w:rFonts w:ascii="Book Antiqua" w:hAnsi="Book Antiqua" w:cs="Arial"/>
          <w:shd w:val="clear" w:color="auto" w:fill="FFFFFF"/>
        </w:rPr>
        <w:t>d</w:t>
      </w:r>
      <w:r w:rsidR="00127178" w:rsidRPr="006F7423">
        <w:rPr>
          <w:rFonts w:ascii="Book Antiqua" w:hAnsi="Book Antiqua" w:cs="Arial"/>
          <w:shd w:val="clear" w:color="auto" w:fill="FFFFFF"/>
        </w:rPr>
        <w:t xml:space="preserve">ocenti stessi a contattare le </w:t>
      </w:r>
      <w:r w:rsidRPr="006F7423">
        <w:rPr>
          <w:rFonts w:ascii="Book Antiqua" w:hAnsi="Book Antiqua" w:cs="Arial"/>
          <w:shd w:val="clear" w:color="auto" w:fill="FFFFFF"/>
        </w:rPr>
        <w:t>f</w:t>
      </w:r>
      <w:r w:rsidR="00127178" w:rsidRPr="006F7423">
        <w:rPr>
          <w:rFonts w:ascii="Book Antiqua" w:hAnsi="Book Antiqua" w:cs="Arial"/>
          <w:shd w:val="clear" w:color="auto" w:fill="FFFFFF"/>
        </w:rPr>
        <w:t>amiglie.</w:t>
      </w:r>
    </w:p>
    <w:p w:rsidR="00127178" w:rsidRPr="006F7423" w:rsidRDefault="00127178" w:rsidP="006F7423">
      <w:pPr>
        <w:pStyle w:val="Paragrafoelenco"/>
        <w:spacing w:after="0"/>
        <w:ind w:left="0"/>
        <w:jc w:val="both"/>
        <w:rPr>
          <w:rFonts w:ascii="Book Antiqua" w:hAnsi="Book Antiqua"/>
        </w:rPr>
      </w:pPr>
    </w:p>
    <w:p w:rsidR="00414323" w:rsidRPr="006F7423" w:rsidRDefault="00127178" w:rsidP="006F7423">
      <w:pPr>
        <w:pStyle w:val="Paragrafoelenco"/>
        <w:spacing w:after="0"/>
        <w:ind w:left="0"/>
        <w:jc w:val="both"/>
        <w:rPr>
          <w:rFonts w:ascii="Book Antiqua" w:hAnsi="Book Antiqua"/>
        </w:rPr>
      </w:pPr>
      <w:r w:rsidRPr="006F7423">
        <w:rPr>
          <w:rFonts w:ascii="Book Antiqua" w:hAnsi="Book Antiqua"/>
        </w:rPr>
        <w:t xml:space="preserve">Si ricorda che </w:t>
      </w:r>
      <w:r w:rsidRPr="006F7423">
        <w:rPr>
          <w:rFonts w:ascii="Book Antiqua" w:hAnsi="Book Antiqua"/>
          <w:u w:val="single"/>
        </w:rPr>
        <w:t>non è consentito l’accesso dei bambini</w:t>
      </w:r>
      <w:r w:rsidRPr="006F7423">
        <w:rPr>
          <w:rFonts w:ascii="Book Antiqua" w:hAnsi="Book Antiqua"/>
        </w:rPr>
        <w:t xml:space="preserve"> </w:t>
      </w:r>
      <w:r w:rsidR="006F7423">
        <w:rPr>
          <w:rFonts w:ascii="Book Antiqua" w:hAnsi="Book Antiqua"/>
        </w:rPr>
        <w:t>nelle aule o nei corridoi</w:t>
      </w:r>
      <w:r w:rsidRPr="006F7423">
        <w:rPr>
          <w:rFonts w:ascii="Book Antiqua" w:hAnsi="Book Antiqua"/>
        </w:rPr>
        <w:t xml:space="preserve"> per motivi di sicurezza e per permettere un sereno e riservato svolgimento dei colloqui con i docenti.</w:t>
      </w:r>
      <w:r w:rsidR="00414323">
        <w:rPr>
          <w:rFonts w:ascii="Book Antiqua" w:hAnsi="Book Antiqua"/>
        </w:rPr>
        <w:t xml:space="preserve"> </w:t>
      </w:r>
    </w:p>
    <w:p w:rsidR="00127178" w:rsidRDefault="00127178" w:rsidP="006F7423">
      <w:pPr>
        <w:pStyle w:val="Paragrafoelenco"/>
        <w:spacing w:after="0"/>
        <w:ind w:left="0"/>
        <w:jc w:val="both"/>
        <w:rPr>
          <w:rFonts w:ascii="Book Antiqua" w:hAnsi="Book Antiqua"/>
        </w:rPr>
      </w:pPr>
      <w:r w:rsidRPr="006F7423">
        <w:rPr>
          <w:rFonts w:ascii="Book Antiqua" w:hAnsi="Book Antiqua"/>
        </w:rPr>
        <w:t>A tale scopo è predisposto un servizio a pagamento di Baby Parking a cura d</w:t>
      </w:r>
      <w:r w:rsidR="00F83D01" w:rsidRPr="006F7423">
        <w:rPr>
          <w:rFonts w:ascii="Book Antiqua" w:hAnsi="Book Antiqua"/>
        </w:rPr>
        <w:t>ell’ Associazione “</w:t>
      </w:r>
      <w:r w:rsidR="00F83D01" w:rsidRPr="006F7423">
        <w:rPr>
          <w:rFonts w:ascii="Book Antiqua" w:hAnsi="Book Antiqua"/>
          <w:i/>
        </w:rPr>
        <w:t xml:space="preserve">La Nuova </w:t>
      </w:r>
      <w:r w:rsidR="006F7423">
        <w:rPr>
          <w:rFonts w:ascii="Book Antiqua" w:hAnsi="Book Antiqua"/>
          <w:i/>
        </w:rPr>
        <w:t>D</w:t>
      </w:r>
      <w:r w:rsidR="00F83D01" w:rsidRPr="006F7423">
        <w:rPr>
          <w:rFonts w:ascii="Book Antiqua" w:hAnsi="Book Antiqua"/>
          <w:i/>
        </w:rPr>
        <w:t>idattica”</w:t>
      </w:r>
      <w:r w:rsidRPr="006F7423">
        <w:rPr>
          <w:rFonts w:ascii="Book Antiqua" w:hAnsi="Book Antiqua"/>
        </w:rPr>
        <w:t xml:space="preserve"> da prenotare entro</w:t>
      </w:r>
      <w:r w:rsidR="00B308C6">
        <w:rPr>
          <w:rFonts w:ascii="Book Antiqua" w:hAnsi="Book Antiqua"/>
        </w:rPr>
        <w:t xml:space="preserve"> le ore 15,00 del</w:t>
      </w:r>
      <w:r w:rsidRPr="006F7423">
        <w:rPr>
          <w:rFonts w:ascii="Book Antiqua" w:hAnsi="Book Antiqua"/>
        </w:rPr>
        <w:t xml:space="preserve"> giorno </w:t>
      </w:r>
      <w:r w:rsidR="00B308C6">
        <w:rPr>
          <w:rFonts w:ascii="Book Antiqua" w:hAnsi="Book Antiqua"/>
        </w:rPr>
        <w:t>10/04/2019, contattando la sig.ra Paola (</w:t>
      </w:r>
      <w:proofErr w:type="spellStart"/>
      <w:r w:rsidR="00B308C6">
        <w:rPr>
          <w:rFonts w:ascii="Book Antiqua" w:hAnsi="Book Antiqua"/>
        </w:rPr>
        <w:t>cell</w:t>
      </w:r>
      <w:proofErr w:type="spellEnd"/>
      <w:r w:rsidR="00B308C6">
        <w:rPr>
          <w:rFonts w:ascii="Book Antiqua" w:hAnsi="Book Antiqua"/>
        </w:rPr>
        <w:t xml:space="preserve">. 393/5472868). Il servizio sarà attivo con un numero minimo di 6 bambini. </w:t>
      </w:r>
    </w:p>
    <w:p w:rsidR="00B308C6" w:rsidRDefault="00B308C6" w:rsidP="006F7423">
      <w:pPr>
        <w:pStyle w:val="Paragrafoelenco"/>
        <w:spacing w:after="0"/>
        <w:ind w:left="0"/>
        <w:jc w:val="both"/>
        <w:rPr>
          <w:rFonts w:ascii="Book Antiqua" w:hAnsi="Book Antiqua"/>
        </w:rPr>
      </w:pPr>
    </w:p>
    <w:p w:rsidR="00484BD9" w:rsidRPr="00484BD9" w:rsidRDefault="00484BD9" w:rsidP="006F7423">
      <w:pPr>
        <w:pStyle w:val="Paragrafoelenco"/>
        <w:spacing w:after="0"/>
        <w:ind w:left="0"/>
        <w:jc w:val="both"/>
        <w:rPr>
          <w:rFonts w:ascii="Book Antiqua" w:hAnsi="Book Antiqua"/>
          <w:b/>
        </w:rPr>
      </w:pPr>
      <w:r w:rsidRPr="00484BD9">
        <w:rPr>
          <w:rFonts w:ascii="Book Antiqua" w:hAnsi="Book Antiqua"/>
          <w:b/>
        </w:rPr>
        <w:t>SCUOLA SECONDARIA DI I GRADO</w:t>
      </w:r>
    </w:p>
    <w:p w:rsidR="00484BD9" w:rsidRPr="00484BD9" w:rsidRDefault="00484BD9" w:rsidP="006F7423">
      <w:pPr>
        <w:pStyle w:val="Paragrafoelenco"/>
        <w:spacing w:after="0"/>
        <w:ind w:left="0"/>
        <w:jc w:val="both"/>
        <w:rPr>
          <w:rFonts w:ascii="Book Antiqua" w:hAnsi="Book Antiqua"/>
          <w:b/>
        </w:rPr>
      </w:pPr>
    </w:p>
    <w:p w:rsidR="00484BD9" w:rsidRDefault="00484BD9" w:rsidP="006F7423">
      <w:pPr>
        <w:pStyle w:val="Paragrafoelenco"/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docenti incontreranno le famiglie lunedì 15 aprile o martedì 16 aprile 2019 dalle 15.30 alle 18.30 previa prenotazione tramite registro elettronico. </w:t>
      </w:r>
    </w:p>
    <w:p w:rsidR="00484BD9" w:rsidRDefault="00484BD9" w:rsidP="006F7423">
      <w:pPr>
        <w:pStyle w:val="Paragrafoelenco"/>
        <w:spacing w:after="0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tale incontro sarà possibile prenotarsi a partire da sabato 13 aprile 2019. </w:t>
      </w:r>
    </w:p>
    <w:p w:rsidR="006F7423" w:rsidRDefault="006F7423" w:rsidP="006F7423">
      <w:pPr>
        <w:pStyle w:val="Paragrafoelenco"/>
        <w:spacing w:after="0"/>
        <w:ind w:left="0"/>
        <w:jc w:val="both"/>
        <w:rPr>
          <w:rFonts w:ascii="Book Antiqua" w:hAnsi="Book Antiqua"/>
        </w:rPr>
      </w:pPr>
    </w:p>
    <w:p w:rsidR="006F7423" w:rsidRPr="008D07FA" w:rsidRDefault="006F7423" w:rsidP="006F7423">
      <w:pPr>
        <w:pStyle w:val="Nessunaspaziatura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6F7423" w:rsidRPr="008D07FA" w:rsidRDefault="006F7423" w:rsidP="006F7423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6F7423" w:rsidRPr="008D07FA" w:rsidRDefault="006F7423" w:rsidP="006F7423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6F7423" w:rsidRPr="008D07FA" w:rsidRDefault="006F7423" w:rsidP="006F7423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 xml:space="preserve">stampa ai sensi dell’art. 3, co.2, </w:t>
      </w:r>
      <w:proofErr w:type="spellStart"/>
      <w:r w:rsidRPr="008D07FA">
        <w:rPr>
          <w:rFonts w:ascii="Times New Roman" w:hAnsi="Times New Roman" w:cs="Times New Roman"/>
          <w:sz w:val="18"/>
        </w:rPr>
        <w:t>d.lgs</w:t>
      </w:r>
      <w:proofErr w:type="spellEnd"/>
      <w:r w:rsidRPr="008D07FA">
        <w:rPr>
          <w:rFonts w:ascii="Times New Roman" w:hAnsi="Times New Roman" w:cs="Times New Roman"/>
          <w:sz w:val="18"/>
        </w:rPr>
        <w:t xml:space="preserve"> n. 39/93</w:t>
      </w:r>
    </w:p>
    <w:p w:rsidR="006F7423" w:rsidRDefault="006F7423" w:rsidP="006F7423">
      <w:pPr>
        <w:pStyle w:val="Default"/>
        <w:jc w:val="right"/>
        <w:rPr>
          <w:i/>
          <w:iCs/>
          <w:sz w:val="16"/>
          <w:szCs w:val="16"/>
        </w:rPr>
      </w:pPr>
    </w:p>
    <w:p w:rsidR="00127178" w:rsidRPr="006F7423" w:rsidRDefault="00127178" w:rsidP="00F83D01">
      <w:pPr>
        <w:pStyle w:val="Paragrafoelenco"/>
        <w:spacing w:after="0"/>
        <w:rPr>
          <w:rFonts w:ascii="Book Antiqua" w:hAnsi="Book Antiqua"/>
        </w:rPr>
      </w:pPr>
    </w:p>
    <w:sectPr w:rsidR="00127178" w:rsidRPr="006F7423" w:rsidSect="00553F39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47" w:rsidRDefault="001B7447" w:rsidP="00553F39">
      <w:pPr>
        <w:spacing w:after="0" w:line="240" w:lineRule="auto"/>
      </w:pPr>
      <w:r>
        <w:separator/>
      </w:r>
    </w:p>
  </w:endnote>
  <w:endnote w:type="continuationSeparator" w:id="0">
    <w:p w:rsidR="001B7447" w:rsidRDefault="001B7447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47" w:rsidRDefault="001B7447" w:rsidP="00553F39">
      <w:pPr>
        <w:spacing w:after="0" w:line="240" w:lineRule="auto"/>
      </w:pPr>
      <w:r>
        <w:separator/>
      </w:r>
    </w:p>
  </w:footnote>
  <w:footnote w:type="continuationSeparator" w:id="0">
    <w:p w:rsidR="001B7447" w:rsidRDefault="001B7447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553F39" w:rsidRDefault="00553F39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F39" w:rsidRPr="000121E8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proofErr w:type="spellStart"/>
    <w:r w:rsidRPr="00AF44C6">
      <w:rPr>
        <w:rFonts w:ascii="Book Antiqua" w:hAnsi="Book Antiqua"/>
        <w:sz w:val="12"/>
      </w:rPr>
      <w:t>Tel</w:t>
    </w:r>
    <w:proofErr w:type="spellEnd"/>
    <w:r w:rsidRPr="00AF44C6">
      <w:rPr>
        <w:rFonts w:ascii="Book Antiqua" w:hAnsi="Book Antiqua"/>
        <w:sz w:val="12"/>
      </w:rPr>
      <w:t xml:space="preserve">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0121E8" w:rsidRDefault="000121E8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553F39" w:rsidRDefault="00553F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D01"/>
    <w:rsid w:val="000121E8"/>
    <w:rsid w:val="00036ACE"/>
    <w:rsid w:val="0005521D"/>
    <w:rsid w:val="000D0972"/>
    <w:rsid w:val="00127178"/>
    <w:rsid w:val="001418F7"/>
    <w:rsid w:val="001B7447"/>
    <w:rsid w:val="001C5A75"/>
    <w:rsid w:val="00206AD4"/>
    <w:rsid w:val="00275236"/>
    <w:rsid w:val="002D00E4"/>
    <w:rsid w:val="002F4979"/>
    <w:rsid w:val="00301CDD"/>
    <w:rsid w:val="00397444"/>
    <w:rsid w:val="003D0AF2"/>
    <w:rsid w:val="004032A6"/>
    <w:rsid w:val="00414323"/>
    <w:rsid w:val="004722CD"/>
    <w:rsid w:val="00473CC9"/>
    <w:rsid w:val="00484BD9"/>
    <w:rsid w:val="004C2569"/>
    <w:rsid w:val="00543171"/>
    <w:rsid w:val="00553F39"/>
    <w:rsid w:val="00554193"/>
    <w:rsid w:val="00653F9C"/>
    <w:rsid w:val="006C23A4"/>
    <w:rsid w:val="006F2C6A"/>
    <w:rsid w:val="006F7423"/>
    <w:rsid w:val="00722732"/>
    <w:rsid w:val="00755BCD"/>
    <w:rsid w:val="0078169E"/>
    <w:rsid w:val="008049DF"/>
    <w:rsid w:val="0082148F"/>
    <w:rsid w:val="008218AC"/>
    <w:rsid w:val="008B3D0F"/>
    <w:rsid w:val="008C6386"/>
    <w:rsid w:val="008D6771"/>
    <w:rsid w:val="008E370F"/>
    <w:rsid w:val="009155A7"/>
    <w:rsid w:val="009343CD"/>
    <w:rsid w:val="00967C45"/>
    <w:rsid w:val="00987CD0"/>
    <w:rsid w:val="009B74F3"/>
    <w:rsid w:val="00A5009F"/>
    <w:rsid w:val="00AE6967"/>
    <w:rsid w:val="00B21AE5"/>
    <w:rsid w:val="00B308C6"/>
    <w:rsid w:val="00BF0A46"/>
    <w:rsid w:val="00C12E14"/>
    <w:rsid w:val="00C42FC5"/>
    <w:rsid w:val="00CB44B6"/>
    <w:rsid w:val="00CC79B5"/>
    <w:rsid w:val="00CD1EBA"/>
    <w:rsid w:val="00EC0440"/>
    <w:rsid w:val="00F60FD3"/>
    <w:rsid w:val="00F83D01"/>
    <w:rsid w:val="00FA76EA"/>
    <w:rsid w:val="00FB1C17"/>
    <w:rsid w:val="00FD39CB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6F7423"/>
    <w:pPr>
      <w:spacing w:after="0" w:line="240" w:lineRule="auto"/>
    </w:pPr>
    <w:rPr>
      <w:rFonts w:eastAsiaTheme="minorEastAsia"/>
      <w:lang w:eastAsia="it-IT"/>
    </w:rPr>
  </w:style>
  <w:style w:type="paragraph" w:customStyle="1" w:styleId="Default">
    <w:name w:val="Default"/>
    <w:rsid w:val="006F7423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51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</cp:lastModifiedBy>
  <cp:revision>6</cp:revision>
  <dcterms:created xsi:type="dcterms:W3CDTF">2019-04-03T13:03:00Z</dcterms:created>
  <dcterms:modified xsi:type="dcterms:W3CDTF">2019-04-03T14:23:00Z</dcterms:modified>
</cp:coreProperties>
</file>