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FE" w:rsidRPr="00306D9F" w:rsidRDefault="007007FE" w:rsidP="007007FE">
      <w:pPr>
        <w:spacing w:after="0"/>
        <w:jc w:val="right"/>
        <w:rPr>
          <w:rFonts w:ascii="Book Antiqua" w:hAnsi="Book Antiqua"/>
        </w:rPr>
      </w:pPr>
      <w:r w:rsidRPr="00306D9F">
        <w:rPr>
          <w:rFonts w:ascii="Book Antiqua" w:hAnsi="Book Antiqua"/>
        </w:rPr>
        <w:t>Roma,  22/03/2019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/>
        </w:rPr>
      </w:pPr>
      <w:r w:rsidRPr="00306D9F">
        <w:rPr>
          <w:rFonts w:ascii="Book Antiqua" w:hAnsi="Book Antiqua"/>
        </w:rPr>
        <w:t xml:space="preserve">Al Personale docente 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/>
        </w:rPr>
      </w:pPr>
      <w:r w:rsidRPr="00306D9F">
        <w:rPr>
          <w:rFonts w:ascii="Book Antiqua" w:hAnsi="Book Antiqua"/>
        </w:rPr>
        <w:t>Al Personale ATA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/>
        </w:rPr>
      </w:pPr>
      <w:r w:rsidRPr="00306D9F">
        <w:rPr>
          <w:rFonts w:ascii="Book Antiqua" w:hAnsi="Book Antiqua"/>
        </w:rPr>
        <w:t>Alle famiglie delle classi indicate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/>
        </w:rPr>
      </w:pPr>
      <w:r w:rsidRPr="00306D9F">
        <w:rPr>
          <w:rFonts w:ascii="Book Antiqua" w:hAnsi="Book Antiqua"/>
        </w:rPr>
        <w:t>Al sito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/>
        </w:rPr>
      </w:pPr>
      <w:r w:rsidRPr="00306D9F">
        <w:rPr>
          <w:rFonts w:ascii="Book Antiqua" w:hAnsi="Book Antiqua"/>
        </w:rPr>
        <w:t>SEDI</w:t>
      </w:r>
    </w:p>
    <w:p w:rsidR="007007FE" w:rsidRPr="00306D9F" w:rsidRDefault="007007FE" w:rsidP="007007FE">
      <w:pPr>
        <w:spacing w:after="0"/>
        <w:jc w:val="center"/>
        <w:rPr>
          <w:rFonts w:ascii="Book Antiqua" w:hAnsi="Book Antiqua"/>
        </w:rPr>
      </w:pPr>
      <w:r w:rsidRPr="00306D9F">
        <w:rPr>
          <w:rFonts w:ascii="Book Antiqua" w:hAnsi="Book Antiqua"/>
        </w:rPr>
        <w:t xml:space="preserve">Circolare n. </w:t>
      </w:r>
      <w:r w:rsidR="000567D9">
        <w:rPr>
          <w:rFonts w:ascii="Book Antiqua" w:hAnsi="Book Antiqua"/>
        </w:rPr>
        <w:t>123</w:t>
      </w:r>
    </w:p>
    <w:p w:rsidR="007007FE" w:rsidRPr="00306D9F" w:rsidRDefault="007007FE" w:rsidP="007007FE">
      <w:pPr>
        <w:spacing w:after="0"/>
        <w:jc w:val="center"/>
        <w:rPr>
          <w:rFonts w:ascii="Book Antiqua" w:hAnsi="Book Antiqua"/>
        </w:rPr>
      </w:pPr>
    </w:p>
    <w:p w:rsidR="007007FE" w:rsidRPr="00306D9F" w:rsidRDefault="007007FE" w:rsidP="007007FE">
      <w:pPr>
        <w:spacing w:after="0"/>
        <w:jc w:val="both"/>
        <w:rPr>
          <w:rFonts w:ascii="Book Antiqua" w:hAnsi="Book Antiqua"/>
          <w:b/>
        </w:rPr>
      </w:pPr>
      <w:r w:rsidRPr="00306D9F">
        <w:rPr>
          <w:rFonts w:ascii="Book Antiqua" w:hAnsi="Book Antiqua"/>
          <w:b/>
        </w:rPr>
        <w:t>Oggetto: Entrata posticipata per Assemblea sindacale RSU interna</w:t>
      </w:r>
    </w:p>
    <w:p w:rsidR="007007FE" w:rsidRPr="00306D9F" w:rsidRDefault="007007FE" w:rsidP="007007FE">
      <w:pPr>
        <w:spacing w:after="0"/>
        <w:jc w:val="both"/>
        <w:rPr>
          <w:rFonts w:ascii="Book Antiqua" w:hAnsi="Book Antiqua"/>
        </w:rPr>
      </w:pPr>
      <w:r w:rsidRPr="00306D9F">
        <w:rPr>
          <w:rFonts w:ascii="Book Antiqua" w:hAnsi="Book Antiqua"/>
        </w:rPr>
        <w:t>Si comunica che la RSU ha convocato un’assemblea sindacale per martedì 26 marzo 2019 pertanto l’entrata di alcune classi subirà delle variazioni secondo il calendario di seguito riportato:</w:t>
      </w:r>
    </w:p>
    <w:p w:rsidR="007007FE" w:rsidRPr="00306D9F" w:rsidRDefault="007007FE" w:rsidP="007007FE">
      <w:pPr>
        <w:spacing w:after="0"/>
        <w:jc w:val="both"/>
        <w:rPr>
          <w:rFonts w:ascii="Book Antiqua" w:hAnsi="Book Antiqua"/>
        </w:rPr>
      </w:pPr>
    </w:p>
    <w:p w:rsidR="007007FE" w:rsidRPr="00306D9F" w:rsidRDefault="007007FE" w:rsidP="007007FE">
      <w:pPr>
        <w:spacing w:after="0"/>
        <w:jc w:val="center"/>
        <w:rPr>
          <w:rFonts w:ascii="Book Antiqua" w:hAnsi="Book Antiqua"/>
          <w:b/>
        </w:rPr>
      </w:pPr>
      <w:r w:rsidRPr="00306D9F">
        <w:rPr>
          <w:rFonts w:ascii="Book Antiqua" w:hAnsi="Book Antiqua"/>
          <w:b/>
        </w:rPr>
        <w:t xml:space="preserve">PLESSO RODARI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7007FE" w:rsidRPr="00306D9F" w:rsidTr="007007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ORARIO DI INGRESSO</w:t>
            </w:r>
          </w:p>
        </w:tc>
      </w:tr>
      <w:tr w:rsidR="007007FE" w:rsidRPr="00306D9F" w:rsidTr="007007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rPr>
                <w:rFonts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rPr>
                <w:rFonts w:cs="Times New Roman"/>
              </w:rPr>
            </w:pPr>
          </w:p>
        </w:tc>
      </w:tr>
      <w:tr w:rsidR="007007FE" w:rsidRPr="00306D9F" w:rsidTr="007007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rPr>
                <w:rFonts w:cs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rPr>
                <w:rFonts w:cs="Times New Roman"/>
              </w:rPr>
            </w:pPr>
          </w:p>
        </w:tc>
      </w:tr>
      <w:tr w:rsidR="007007FE" w:rsidRPr="00306D9F" w:rsidTr="008C286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both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martedì 26 marzo 2019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3B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9.00</w:t>
            </w:r>
          </w:p>
        </w:tc>
      </w:tr>
      <w:tr w:rsidR="007007FE" w:rsidRPr="00306D9F" w:rsidTr="008C286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9.00</w:t>
            </w:r>
          </w:p>
        </w:tc>
      </w:tr>
      <w:tr w:rsidR="007007FE" w:rsidRPr="00306D9F" w:rsidTr="008C2866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2D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10.10</w:t>
            </w:r>
          </w:p>
        </w:tc>
      </w:tr>
      <w:tr w:rsidR="007007FE" w:rsidRPr="00306D9F" w:rsidTr="008C286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3D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FE" w:rsidRPr="00306D9F" w:rsidRDefault="007007FE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10.10</w:t>
            </w:r>
          </w:p>
        </w:tc>
      </w:tr>
    </w:tbl>
    <w:p w:rsidR="007007FE" w:rsidRPr="00306D9F" w:rsidRDefault="007007FE" w:rsidP="007007FE">
      <w:pPr>
        <w:spacing w:after="0"/>
        <w:jc w:val="both"/>
        <w:rPr>
          <w:rFonts w:ascii="Book Antiqua" w:hAnsi="Book Antiqua"/>
        </w:rPr>
      </w:pPr>
    </w:p>
    <w:p w:rsidR="00306D9F" w:rsidRDefault="00306D9F" w:rsidP="007007FE">
      <w:pPr>
        <w:spacing w:after="0"/>
        <w:jc w:val="center"/>
        <w:rPr>
          <w:rFonts w:ascii="Book Antiqua" w:hAnsi="Book Antiqua"/>
          <w:b/>
        </w:rPr>
      </w:pPr>
    </w:p>
    <w:p w:rsidR="007007FE" w:rsidRPr="00306D9F" w:rsidRDefault="007007FE" w:rsidP="007007FE">
      <w:pPr>
        <w:spacing w:after="0"/>
        <w:jc w:val="center"/>
        <w:rPr>
          <w:rFonts w:ascii="Book Antiqua" w:hAnsi="Book Antiqua"/>
          <w:b/>
        </w:rPr>
      </w:pPr>
      <w:r w:rsidRPr="00306D9F">
        <w:rPr>
          <w:rFonts w:ascii="Book Antiqua" w:hAnsi="Book Antiqua"/>
          <w:b/>
        </w:rPr>
        <w:t xml:space="preserve">PLESSO NIOBE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7007FE" w:rsidRPr="00306D9F" w:rsidTr="007007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ORARIO DI INGRESSO</w:t>
            </w:r>
          </w:p>
        </w:tc>
      </w:tr>
      <w:tr w:rsidR="00306D9F" w:rsidRPr="00306D9F" w:rsidTr="00A808A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>
            <w:pPr>
              <w:jc w:val="both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martedì 26 marzo 2019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 w:rsidP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10.15</w:t>
            </w: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2A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3A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4A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5A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2B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5B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  <w:tr w:rsidR="00306D9F" w:rsidRPr="00306D9F" w:rsidTr="00A808A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2C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9F" w:rsidRPr="00306D9F" w:rsidRDefault="00306D9F">
            <w:pPr>
              <w:rPr>
                <w:rFonts w:ascii="Book Antiqua" w:hAnsi="Book Antiqua"/>
              </w:rPr>
            </w:pPr>
          </w:p>
        </w:tc>
      </w:tr>
    </w:tbl>
    <w:p w:rsidR="007007FE" w:rsidRPr="00306D9F" w:rsidRDefault="007007FE" w:rsidP="007007FE">
      <w:pPr>
        <w:spacing w:after="0"/>
        <w:jc w:val="both"/>
        <w:rPr>
          <w:rFonts w:ascii="Book Antiqua" w:hAnsi="Book Antiqua"/>
        </w:rPr>
      </w:pPr>
    </w:p>
    <w:p w:rsidR="00306D9F" w:rsidRDefault="00306D9F" w:rsidP="007007FE">
      <w:pPr>
        <w:spacing w:after="0"/>
        <w:jc w:val="center"/>
        <w:rPr>
          <w:rFonts w:ascii="Book Antiqua" w:hAnsi="Book Antiqua"/>
          <w:b/>
        </w:rPr>
      </w:pPr>
    </w:p>
    <w:p w:rsidR="007007FE" w:rsidRPr="00306D9F" w:rsidRDefault="007007FE" w:rsidP="007007FE">
      <w:pPr>
        <w:spacing w:after="0"/>
        <w:jc w:val="center"/>
        <w:rPr>
          <w:rFonts w:ascii="Book Antiqua" w:hAnsi="Book Antiqua"/>
          <w:b/>
        </w:rPr>
      </w:pPr>
      <w:r w:rsidRPr="00306D9F">
        <w:rPr>
          <w:rFonts w:ascii="Book Antiqua" w:hAnsi="Book Antiqua"/>
          <w:b/>
        </w:rPr>
        <w:t xml:space="preserve">PLESSO CASALOTTO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7007FE" w:rsidRPr="00306D9F" w:rsidTr="007007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ORARIO DI INGRESSO</w:t>
            </w:r>
          </w:p>
        </w:tc>
      </w:tr>
      <w:tr w:rsidR="00306D9F" w:rsidRPr="00306D9F" w:rsidTr="00446850">
        <w:trPr>
          <w:trHeight w:val="3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>
            <w:pPr>
              <w:jc w:val="both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martedì 26 marzo 2019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1E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D9F" w:rsidRPr="00306D9F" w:rsidRDefault="00306D9F" w:rsidP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10.15</w:t>
            </w:r>
          </w:p>
        </w:tc>
      </w:tr>
      <w:tr w:rsidR="00306D9F" w:rsidRPr="00306D9F" w:rsidTr="00446850">
        <w:trPr>
          <w:trHeight w:val="3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1D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D9F" w:rsidRPr="00306D9F" w:rsidRDefault="00306D9F" w:rsidP="00306D9F">
            <w:pPr>
              <w:jc w:val="center"/>
              <w:rPr>
                <w:rFonts w:ascii="Book Antiqua" w:hAnsi="Book Antiqua"/>
              </w:rPr>
            </w:pPr>
          </w:p>
        </w:tc>
      </w:tr>
      <w:tr w:rsidR="00306D9F" w:rsidRPr="00306D9F" w:rsidTr="00446850">
        <w:trPr>
          <w:trHeight w:val="35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2D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9F" w:rsidRPr="00306D9F" w:rsidRDefault="00306D9F" w:rsidP="00306D9F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7007FE" w:rsidRDefault="007007FE" w:rsidP="007007FE">
      <w:pPr>
        <w:spacing w:after="0"/>
        <w:jc w:val="center"/>
        <w:rPr>
          <w:rFonts w:ascii="Book Antiqua" w:hAnsi="Book Antiqua"/>
          <w:b/>
        </w:rPr>
      </w:pPr>
    </w:p>
    <w:p w:rsidR="00306D9F" w:rsidRDefault="00306D9F" w:rsidP="007007FE">
      <w:pPr>
        <w:spacing w:after="0"/>
        <w:jc w:val="center"/>
        <w:rPr>
          <w:rFonts w:ascii="Book Antiqua" w:hAnsi="Book Antiqua"/>
          <w:b/>
        </w:rPr>
      </w:pPr>
    </w:p>
    <w:p w:rsidR="00306D9F" w:rsidRDefault="00306D9F" w:rsidP="007007FE">
      <w:pPr>
        <w:spacing w:after="0"/>
        <w:jc w:val="center"/>
        <w:rPr>
          <w:rFonts w:ascii="Book Antiqua" w:hAnsi="Book Antiqua"/>
          <w:b/>
        </w:rPr>
      </w:pPr>
    </w:p>
    <w:p w:rsidR="007007FE" w:rsidRPr="00306D9F" w:rsidRDefault="007007FE" w:rsidP="007007FE">
      <w:pPr>
        <w:spacing w:after="0"/>
        <w:jc w:val="center"/>
        <w:rPr>
          <w:rFonts w:ascii="Book Antiqua" w:hAnsi="Book Antiqua"/>
          <w:b/>
        </w:rPr>
      </w:pPr>
      <w:r w:rsidRPr="00306D9F">
        <w:rPr>
          <w:rFonts w:ascii="Book Antiqua" w:hAnsi="Book Antiqua"/>
          <w:b/>
        </w:rPr>
        <w:lastRenderedPageBreak/>
        <w:t>PLESSO CENTRONI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7007FE" w:rsidRPr="00306D9F" w:rsidTr="007007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GIORNO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CLASSE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FE" w:rsidRPr="00306D9F" w:rsidRDefault="007007FE">
            <w:pPr>
              <w:jc w:val="center"/>
              <w:rPr>
                <w:rFonts w:ascii="Book Antiqua" w:hAnsi="Book Antiqua"/>
                <w:b/>
              </w:rPr>
            </w:pPr>
            <w:r w:rsidRPr="00306D9F">
              <w:rPr>
                <w:rFonts w:ascii="Book Antiqua" w:hAnsi="Book Antiqua"/>
                <w:b/>
              </w:rPr>
              <w:t>ORARIO DI INGRESSO</w:t>
            </w:r>
          </w:p>
        </w:tc>
      </w:tr>
      <w:tr w:rsidR="00290CCA" w:rsidRPr="00306D9F" w:rsidTr="00C1257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CCA" w:rsidRPr="00306D9F" w:rsidRDefault="00290CCA">
            <w:pPr>
              <w:jc w:val="both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martedì 26 marzo 2019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CA" w:rsidRPr="00306D9F" w:rsidRDefault="00290CCA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CA" w:rsidRPr="00306D9F" w:rsidRDefault="00290CCA">
            <w:pPr>
              <w:rPr>
                <w:rFonts w:cs="Times New Roman"/>
              </w:rPr>
            </w:pPr>
          </w:p>
        </w:tc>
      </w:tr>
      <w:tr w:rsidR="00290CCA" w:rsidRPr="00306D9F" w:rsidTr="00C1257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CCA" w:rsidRPr="00306D9F" w:rsidRDefault="00290CCA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CA" w:rsidRPr="00306D9F" w:rsidRDefault="00290CCA">
            <w:pPr>
              <w:rPr>
                <w:rFonts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CA" w:rsidRPr="00306D9F" w:rsidRDefault="00290CCA">
            <w:pPr>
              <w:rPr>
                <w:rFonts w:cs="Times New Roman"/>
              </w:rPr>
            </w:pPr>
          </w:p>
        </w:tc>
      </w:tr>
      <w:tr w:rsidR="00290CCA" w:rsidRPr="00306D9F" w:rsidTr="00F35B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CCA" w:rsidRPr="00306D9F" w:rsidRDefault="00290CCA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1F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10.30</w:t>
            </w:r>
          </w:p>
        </w:tc>
      </w:tr>
      <w:tr w:rsidR="00290CCA" w:rsidRPr="00306D9F" w:rsidTr="00F35B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CA" w:rsidRPr="00306D9F" w:rsidRDefault="00290CCA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2F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</w:p>
        </w:tc>
      </w:tr>
      <w:tr w:rsidR="00290CCA" w:rsidRPr="00306D9F" w:rsidTr="00F35B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CA" w:rsidRPr="00306D9F" w:rsidRDefault="00290CCA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3F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</w:p>
        </w:tc>
      </w:tr>
      <w:tr w:rsidR="00290CCA" w:rsidRPr="00306D9F" w:rsidTr="00F35B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CA" w:rsidRPr="00306D9F" w:rsidRDefault="00290CCA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1G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</w:p>
        </w:tc>
      </w:tr>
      <w:tr w:rsidR="00290CCA" w:rsidRPr="00306D9F" w:rsidTr="00F35B4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CA" w:rsidRPr="00306D9F" w:rsidRDefault="00290CCA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2G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</w:p>
        </w:tc>
      </w:tr>
      <w:tr w:rsidR="00290CCA" w:rsidRPr="00306D9F" w:rsidTr="00F35B4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CA" w:rsidRPr="00306D9F" w:rsidRDefault="00290CCA">
            <w:pPr>
              <w:rPr>
                <w:rFonts w:ascii="Book Antiqua" w:hAnsi="Book Antiqua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  <w:r w:rsidRPr="00306D9F">
              <w:rPr>
                <w:rFonts w:ascii="Book Antiqua" w:hAnsi="Book Antiqua"/>
              </w:rPr>
              <w:t>4G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CA" w:rsidRPr="00306D9F" w:rsidRDefault="00290CCA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7007FE" w:rsidRPr="00306D9F" w:rsidRDefault="007007FE" w:rsidP="007007FE">
      <w:pPr>
        <w:spacing w:after="0"/>
        <w:jc w:val="both"/>
        <w:rPr>
          <w:rFonts w:ascii="Book Antiqua" w:hAnsi="Book Antiqua"/>
        </w:rPr>
      </w:pPr>
    </w:p>
    <w:p w:rsidR="007007FE" w:rsidRDefault="007007FE" w:rsidP="007007FE">
      <w:pPr>
        <w:spacing w:after="0"/>
        <w:jc w:val="both"/>
        <w:rPr>
          <w:rFonts w:ascii="Book Antiqua" w:hAnsi="Book Antiqua"/>
        </w:rPr>
      </w:pPr>
      <w:r w:rsidRPr="00306D9F">
        <w:rPr>
          <w:rFonts w:ascii="Book Antiqua" w:hAnsi="Book Antiqua"/>
        </w:rPr>
        <w:t>Le classi non in elenco entreranno secondo il normale orario scolastico.</w:t>
      </w:r>
    </w:p>
    <w:p w:rsidR="00306D9F" w:rsidRDefault="00306D9F" w:rsidP="007007FE">
      <w:pPr>
        <w:spacing w:after="0"/>
        <w:jc w:val="both"/>
        <w:rPr>
          <w:rFonts w:ascii="Book Antiqua" w:hAnsi="Book Antiqua"/>
        </w:rPr>
      </w:pPr>
    </w:p>
    <w:p w:rsidR="00306D9F" w:rsidRPr="00306D9F" w:rsidRDefault="00306D9F" w:rsidP="007007FE">
      <w:pPr>
        <w:spacing w:after="0"/>
        <w:jc w:val="both"/>
        <w:rPr>
          <w:rFonts w:ascii="Book Antiqua" w:hAnsi="Book Antiqua"/>
        </w:rPr>
      </w:pPr>
    </w:p>
    <w:p w:rsidR="007007FE" w:rsidRPr="00306D9F" w:rsidRDefault="007007FE" w:rsidP="007007FE">
      <w:pPr>
        <w:spacing w:after="0"/>
        <w:jc w:val="right"/>
        <w:rPr>
          <w:rFonts w:ascii="Book Antiqua" w:hAnsi="Book Antiqua" w:cs="Book Antiqua"/>
        </w:rPr>
      </w:pPr>
      <w:r w:rsidRPr="00306D9F">
        <w:rPr>
          <w:rFonts w:ascii="Book Antiqua" w:hAnsi="Book Antiqua" w:cs="Book Antiqua"/>
        </w:rPr>
        <w:t xml:space="preserve">Il Dirigente Scolastico 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 w:cs="Book Antiqua"/>
        </w:rPr>
      </w:pPr>
      <w:r w:rsidRPr="00306D9F">
        <w:rPr>
          <w:rFonts w:ascii="Book Antiqua" w:hAnsi="Book Antiqua" w:cs="Book Antiqua"/>
        </w:rPr>
        <w:t xml:space="preserve">f.to *(Dott.ssa Maria Pia FORESTA) 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 w:cs="Book Antiqua"/>
        </w:rPr>
      </w:pPr>
      <w:r w:rsidRPr="00306D9F">
        <w:rPr>
          <w:rFonts w:ascii="Book Antiqua" w:hAnsi="Book Antiqua" w:cs="Book Antiqua"/>
        </w:rPr>
        <w:t xml:space="preserve">firma autografa sostituita a mezzo stampa </w:t>
      </w:r>
    </w:p>
    <w:p w:rsidR="007007FE" w:rsidRPr="00306D9F" w:rsidRDefault="007007FE" w:rsidP="007007FE">
      <w:pPr>
        <w:spacing w:after="0"/>
        <w:jc w:val="right"/>
        <w:rPr>
          <w:rFonts w:ascii="Book Antiqua" w:hAnsi="Book Antiqua" w:cs="Book Antiqua"/>
        </w:rPr>
      </w:pPr>
      <w:r w:rsidRPr="00306D9F">
        <w:rPr>
          <w:rFonts w:ascii="Book Antiqua" w:hAnsi="Book Antiqua" w:cs="Book Antiqua"/>
        </w:rPr>
        <w:t>ai sensi dell’art. 3, co.2, d.lgs n. 39/93</w:t>
      </w:r>
    </w:p>
    <w:p w:rsidR="006A0B26" w:rsidRPr="00306D9F" w:rsidRDefault="006A0B26" w:rsidP="007007FE"/>
    <w:sectPr w:rsidR="006A0B26" w:rsidRPr="00306D9F" w:rsidSect="00306D9F">
      <w:headerReference w:type="first" r:id="rId6"/>
      <w:pgSz w:w="11906" w:h="16838"/>
      <w:pgMar w:top="1417" w:right="1134" w:bottom="28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9E" w:rsidRDefault="00363C9E" w:rsidP="00F83187">
      <w:pPr>
        <w:spacing w:after="0" w:line="240" w:lineRule="auto"/>
      </w:pPr>
      <w:r>
        <w:separator/>
      </w:r>
    </w:p>
  </w:endnote>
  <w:endnote w:type="continuationSeparator" w:id="1">
    <w:p w:rsidR="00363C9E" w:rsidRDefault="00363C9E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9E" w:rsidRDefault="00363C9E" w:rsidP="00F83187">
      <w:pPr>
        <w:spacing w:after="0" w:line="240" w:lineRule="auto"/>
      </w:pPr>
      <w:r>
        <w:separator/>
      </w:r>
    </w:p>
  </w:footnote>
  <w:footnote w:type="continuationSeparator" w:id="1">
    <w:p w:rsidR="00363C9E" w:rsidRDefault="00363C9E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90CCA"/>
    <w:rsid w:val="00022F9B"/>
    <w:rsid w:val="000567D9"/>
    <w:rsid w:val="001365F5"/>
    <w:rsid w:val="00264FD2"/>
    <w:rsid w:val="00290CCA"/>
    <w:rsid w:val="002F37F4"/>
    <w:rsid w:val="00306D9F"/>
    <w:rsid w:val="00312627"/>
    <w:rsid w:val="00330C1D"/>
    <w:rsid w:val="00363C9E"/>
    <w:rsid w:val="003E68EF"/>
    <w:rsid w:val="00622E3A"/>
    <w:rsid w:val="006313A2"/>
    <w:rsid w:val="006A0B26"/>
    <w:rsid w:val="007007FE"/>
    <w:rsid w:val="007D212D"/>
    <w:rsid w:val="009543BE"/>
    <w:rsid w:val="00AD6462"/>
    <w:rsid w:val="00CB1CFB"/>
    <w:rsid w:val="00CE30E5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07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2019-03-22T13:20:00Z</dcterms:created>
  <dcterms:modified xsi:type="dcterms:W3CDTF">2019-03-22T13:27:00Z</dcterms:modified>
</cp:coreProperties>
</file>