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C3" w:rsidRDefault="006E2FC3" w:rsidP="00C06153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Roma,</w:t>
      </w:r>
      <w:r w:rsidR="00C06153">
        <w:rPr>
          <w:rFonts w:ascii="Book Antiqua" w:hAnsi="Book Antiqua"/>
        </w:rPr>
        <w:t xml:space="preserve"> 10/12/2018</w:t>
      </w:r>
      <w:r>
        <w:rPr>
          <w:rFonts w:ascii="Book Antiqua" w:hAnsi="Book Antiqua"/>
        </w:rPr>
        <w:t xml:space="preserve"> </w:t>
      </w:r>
    </w:p>
    <w:p w:rsidR="006E2FC3" w:rsidRDefault="006E2FC3" w:rsidP="006E2FC3">
      <w:pPr>
        <w:spacing w:after="0"/>
        <w:jc w:val="both"/>
        <w:rPr>
          <w:rFonts w:ascii="Book Antiqua" w:hAnsi="Book Antiqua"/>
        </w:rPr>
      </w:pPr>
    </w:p>
    <w:p w:rsidR="006E2FC3" w:rsidRDefault="006E2FC3" w:rsidP="006E2FC3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Alle famiglie</w:t>
      </w:r>
    </w:p>
    <w:p w:rsidR="006E2FC3" w:rsidRDefault="006E2FC3" w:rsidP="006E2FC3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Al Personale docente </w:t>
      </w:r>
    </w:p>
    <w:p w:rsidR="006E2FC3" w:rsidRDefault="006E2FC3" w:rsidP="006E2FC3">
      <w:pPr>
        <w:spacing w:after="0"/>
        <w:jc w:val="right"/>
        <w:rPr>
          <w:rFonts w:ascii="Book Antiqua" w:hAnsi="Book Antiqua"/>
        </w:rPr>
      </w:pPr>
    </w:p>
    <w:p w:rsidR="006E2FC3" w:rsidRDefault="006E2FC3" w:rsidP="006E2FC3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p.c. Al Personale ATA</w:t>
      </w:r>
    </w:p>
    <w:p w:rsidR="006E2FC3" w:rsidRDefault="006E2FC3" w:rsidP="006E2FC3">
      <w:pPr>
        <w:spacing w:after="0"/>
        <w:jc w:val="right"/>
        <w:rPr>
          <w:rFonts w:ascii="Book Antiqua" w:hAnsi="Book Antiqua"/>
        </w:rPr>
      </w:pPr>
    </w:p>
    <w:p w:rsidR="006E2FC3" w:rsidRDefault="006E2FC3" w:rsidP="006E2FC3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 sito</w:t>
      </w:r>
    </w:p>
    <w:p w:rsidR="006E2FC3" w:rsidRDefault="006E2FC3" w:rsidP="006E2FC3">
      <w:pPr>
        <w:spacing w:after="0"/>
        <w:jc w:val="right"/>
        <w:rPr>
          <w:rFonts w:ascii="Book Antiqua" w:hAnsi="Book Antiqua"/>
        </w:rPr>
      </w:pPr>
    </w:p>
    <w:p w:rsidR="006E2FC3" w:rsidRDefault="006E2FC3" w:rsidP="006E2FC3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Circolare n. </w:t>
      </w:r>
      <w:r w:rsidR="008F497E">
        <w:rPr>
          <w:rFonts w:ascii="Book Antiqua" w:hAnsi="Book Antiqua"/>
        </w:rPr>
        <w:t>68</w:t>
      </w:r>
    </w:p>
    <w:p w:rsidR="006E2FC3" w:rsidRDefault="006E2FC3" w:rsidP="006E2FC3">
      <w:pPr>
        <w:spacing w:after="0"/>
        <w:jc w:val="center"/>
        <w:rPr>
          <w:rFonts w:ascii="Book Antiqua" w:hAnsi="Book Antiqua"/>
        </w:rPr>
      </w:pPr>
    </w:p>
    <w:p w:rsidR="006E2FC3" w:rsidRDefault="006E2FC3" w:rsidP="006E2FC3">
      <w:pPr>
        <w:spacing w:after="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</w:rPr>
        <w:t xml:space="preserve">Oggetto: </w:t>
      </w:r>
      <w:r>
        <w:rPr>
          <w:rFonts w:ascii="Book Antiqua" w:hAnsi="Book Antiqua"/>
          <w:b/>
          <w:bCs/>
        </w:rPr>
        <w:t>Ricevimento genitori pomeridiano</w:t>
      </w:r>
    </w:p>
    <w:p w:rsidR="006E2FC3" w:rsidRDefault="006E2FC3" w:rsidP="006E2FC3">
      <w:pPr>
        <w:spacing w:after="0"/>
        <w:jc w:val="both"/>
        <w:rPr>
          <w:rFonts w:ascii="Book Antiqua" w:hAnsi="Book Antiqua"/>
          <w:b/>
        </w:rPr>
      </w:pPr>
    </w:p>
    <w:p w:rsidR="006E2FC3" w:rsidRDefault="006E2FC3" w:rsidP="006E2FC3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Si comunica che nei giorni lunedì 17 dicembre e martedì 18 dicembre 2018 dalle ore 15.30 alle ore 18.30 i docenti incontreranno le famiglie per discutere in merito all’andamento didattico disciplinare dei propri figli.</w:t>
      </w:r>
    </w:p>
    <w:p w:rsidR="006E2FC3" w:rsidRDefault="006E2FC3" w:rsidP="006E2FC3">
      <w:pPr>
        <w:spacing w:after="0"/>
        <w:jc w:val="both"/>
        <w:rPr>
          <w:rFonts w:ascii="Book Antiqua" w:hAnsi="Book Antiqua"/>
        </w:rPr>
      </w:pPr>
    </w:p>
    <w:p w:rsidR="006E2FC3" w:rsidRDefault="006E2FC3" w:rsidP="006E2FC3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Le famiglie potranno prenotarsi attraverso il registro elettronico a partire da sabato 15 dicembre.</w:t>
      </w:r>
    </w:p>
    <w:p w:rsidR="006E2FC3" w:rsidRDefault="006E2FC3" w:rsidP="006E2FC3">
      <w:pPr>
        <w:spacing w:after="0"/>
        <w:jc w:val="both"/>
        <w:rPr>
          <w:rFonts w:ascii="Book Antiqua" w:hAnsi="Book Antiqua"/>
        </w:rPr>
      </w:pPr>
    </w:p>
    <w:p w:rsidR="006E2FC3" w:rsidRDefault="006E2FC3" w:rsidP="006E2FC3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Nelle suddette date le famiglie potranno ammirare ed acquistare i lavori manuali prodotti dagli alunni  all’interno del progetto </w:t>
      </w:r>
      <w:r>
        <w:rPr>
          <w:rFonts w:ascii="Book Antiqua" w:hAnsi="Book Antiqua"/>
          <w:i/>
        </w:rPr>
        <w:t>Educazione alla Mondialità</w:t>
      </w:r>
      <w:r>
        <w:rPr>
          <w:rFonts w:ascii="Book Antiqua" w:hAnsi="Book Antiqua"/>
        </w:rPr>
        <w:t xml:space="preserve">. Si ricorda che i fondi ottenuti saranno devoluti in beneficienza ad una scuola della Bolivia e ad una dell’India con cui il nostro Istituto è in contatto attraverso il </w:t>
      </w:r>
      <w:r>
        <w:rPr>
          <w:rFonts w:ascii="Book Antiqua" w:hAnsi="Book Antiqua"/>
          <w:b/>
          <w:bCs/>
        </w:rPr>
        <w:t>Comitato di Collegamento di Cattolici per una Civiltà dell'Amore</w:t>
      </w:r>
      <w:r>
        <w:rPr>
          <w:rFonts w:ascii="Book Antiqua" w:hAnsi="Book Antiqua"/>
        </w:rPr>
        <w:t xml:space="preserve">. </w:t>
      </w:r>
    </w:p>
    <w:p w:rsidR="006E2FC3" w:rsidRDefault="006E2FC3" w:rsidP="006E2FC3">
      <w:pPr>
        <w:spacing w:after="0"/>
        <w:jc w:val="both"/>
        <w:rPr>
          <w:rFonts w:ascii="Book Antiqua" w:hAnsi="Book Antiqua"/>
        </w:rPr>
      </w:pPr>
    </w:p>
    <w:p w:rsidR="006E2FC3" w:rsidRDefault="006E2FC3" w:rsidP="006E2FC3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Nelle suddette date</w:t>
      </w:r>
      <w:bookmarkStart w:id="0" w:name="_GoBack"/>
      <w:bookmarkEnd w:id="0"/>
      <w:r>
        <w:rPr>
          <w:rFonts w:ascii="Book Antiqua" w:hAnsi="Book Antiqua"/>
        </w:rPr>
        <w:t xml:space="preserve"> le attività pomeridiane extrascolastiche </w:t>
      </w:r>
      <w:r w:rsidR="008F497E">
        <w:rPr>
          <w:rFonts w:ascii="Book Antiqua" w:hAnsi="Book Antiqua"/>
        </w:rPr>
        <w:t>di musica e aiuto compiti sono sospes</w:t>
      </w:r>
      <w:r w:rsidR="00C06153">
        <w:rPr>
          <w:rFonts w:ascii="Book Antiqua" w:hAnsi="Book Antiqua"/>
        </w:rPr>
        <w:t xml:space="preserve">e mentre le attività di inglese, poiché finanziate dal Fondo Sociale Europeo, </w:t>
      </w:r>
      <w:r w:rsidR="008F497E">
        <w:rPr>
          <w:rFonts w:ascii="Book Antiqua" w:hAnsi="Book Antiqua"/>
        </w:rPr>
        <w:t xml:space="preserve">saranno attive. </w:t>
      </w:r>
    </w:p>
    <w:p w:rsidR="006E2FC3" w:rsidRDefault="006E2FC3" w:rsidP="006E2FC3">
      <w:pPr>
        <w:spacing w:after="0"/>
        <w:jc w:val="both"/>
        <w:rPr>
          <w:rFonts w:ascii="Book Antiqua" w:hAnsi="Book Antiqua"/>
          <w:b/>
        </w:rPr>
      </w:pPr>
    </w:p>
    <w:p w:rsidR="008F497E" w:rsidRPr="008F497E" w:rsidRDefault="008F497E" w:rsidP="006E2FC3">
      <w:pPr>
        <w:spacing w:after="0"/>
        <w:jc w:val="both"/>
        <w:rPr>
          <w:rFonts w:ascii="Book Antiqua" w:hAnsi="Book Antiqua"/>
        </w:rPr>
      </w:pPr>
      <w:r w:rsidRPr="008F497E">
        <w:rPr>
          <w:rFonts w:ascii="Book Antiqua" w:hAnsi="Book Antiqua"/>
        </w:rPr>
        <w:t>Si invita al rispetto degli orari fissati</w:t>
      </w:r>
      <w:r>
        <w:rPr>
          <w:rFonts w:ascii="Book Antiqua" w:hAnsi="Book Antiqua"/>
        </w:rPr>
        <w:t xml:space="preserve"> nel piano delle attività</w:t>
      </w:r>
      <w:r w:rsidRPr="008F497E">
        <w:rPr>
          <w:rFonts w:ascii="Book Antiqua" w:hAnsi="Book Antiqua"/>
        </w:rPr>
        <w:t xml:space="preserve">. </w:t>
      </w:r>
    </w:p>
    <w:p w:rsidR="006E2FC3" w:rsidRPr="008F497E" w:rsidRDefault="006E2FC3" w:rsidP="006E2FC3">
      <w:pPr>
        <w:spacing w:after="0"/>
        <w:jc w:val="both"/>
        <w:rPr>
          <w:rFonts w:ascii="Book Antiqua" w:hAnsi="Book Antiqua"/>
          <w:b/>
        </w:rPr>
      </w:pPr>
    </w:p>
    <w:p w:rsidR="006E2FC3" w:rsidRDefault="006E2FC3" w:rsidP="006E2FC3">
      <w:pPr>
        <w:spacing w:after="0"/>
        <w:jc w:val="both"/>
        <w:rPr>
          <w:rFonts w:ascii="Book Antiqua" w:hAnsi="Book Antiqua"/>
        </w:rPr>
      </w:pPr>
    </w:p>
    <w:p w:rsidR="006E2FC3" w:rsidRDefault="006E2FC3" w:rsidP="006E2FC3">
      <w:pPr>
        <w:spacing w:after="0"/>
        <w:jc w:val="both"/>
        <w:rPr>
          <w:rFonts w:ascii="Book Antiqua" w:hAnsi="Book Antiqua"/>
        </w:rPr>
      </w:pPr>
    </w:p>
    <w:p w:rsidR="006E2FC3" w:rsidRDefault="006E2FC3" w:rsidP="006E2FC3">
      <w:pPr>
        <w:spacing w:after="0"/>
        <w:jc w:val="right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Il Dirigente Scolastico </w:t>
      </w:r>
    </w:p>
    <w:p w:rsidR="006E2FC3" w:rsidRDefault="006E2FC3" w:rsidP="006E2FC3">
      <w:pPr>
        <w:spacing w:after="0"/>
        <w:jc w:val="right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f.to *(Dott.ssa Maria Pia FORESTA) </w:t>
      </w:r>
    </w:p>
    <w:p w:rsidR="006E2FC3" w:rsidRDefault="006E2FC3" w:rsidP="006E2FC3">
      <w:pPr>
        <w:spacing w:after="0"/>
        <w:jc w:val="right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z w:val="18"/>
          <w:szCs w:val="18"/>
        </w:rPr>
        <w:t xml:space="preserve">firma autografa sostituita a mezzo stampa </w:t>
      </w:r>
    </w:p>
    <w:p w:rsidR="006E2FC3" w:rsidRDefault="006E2FC3" w:rsidP="006E2FC3">
      <w:pPr>
        <w:spacing w:after="0"/>
        <w:jc w:val="right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z w:val="18"/>
          <w:szCs w:val="18"/>
        </w:rPr>
        <w:t>ai sensi dell’art. 3, co.2, d.lgs n. 39/93</w:t>
      </w:r>
    </w:p>
    <w:p w:rsidR="006A0B26" w:rsidRPr="006E2FC3" w:rsidRDefault="006A0B26" w:rsidP="006E2FC3"/>
    <w:sectPr w:rsidR="006A0B26" w:rsidRPr="006E2FC3" w:rsidSect="00AD6462">
      <w:headerReference w:type="first" r:id="rId6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E0A" w:rsidRDefault="00734E0A" w:rsidP="00F83187">
      <w:pPr>
        <w:spacing w:after="0" w:line="240" w:lineRule="auto"/>
      </w:pPr>
      <w:r>
        <w:separator/>
      </w:r>
    </w:p>
  </w:endnote>
  <w:endnote w:type="continuationSeparator" w:id="1">
    <w:p w:rsidR="00734E0A" w:rsidRDefault="00734E0A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E0A" w:rsidRDefault="00734E0A" w:rsidP="00F83187">
      <w:pPr>
        <w:spacing w:after="0" w:line="240" w:lineRule="auto"/>
      </w:pPr>
      <w:r>
        <w:separator/>
      </w:r>
    </w:p>
  </w:footnote>
  <w:footnote w:type="continuationSeparator" w:id="1">
    <w:p w:rsidR="00734E0A" w:rsidRDefault="00734E0A" w:rsidP="00F8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:rsidR="00312627" w:rsidRPr="00312627" w:rsidRDefault="00312627" w:rsidP="006313A2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  <w:r w:rsidRPr="00312627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635" cy="588010"/>
          <wp:effectExtent l="0" t="0" r="0" b="2540"/>
          <wp:wrapNone/>
          <wp:docPr id="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2627"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3566160" cy="617220"/>
          <wp:effectExtent l="0" t="0" r="0" b="0"/>
          <wp:docPr id="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12"/>
      </w:rPr>
    </w:pP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b/>
        <w:sz w:val="28"/>
      </w:rPr>
    </w:pPr>
    <w:r w:rsidRPr="00312627">
      <w:rPr>
        <w:rFonts w:ascii="Book Antiqua" w:eastAsia="Calibri" w:hAnsi="Book Antiqua" w:cs="Times New Roman"/>
        <w:b/>
        <w:sz w:val="28"/>
      </w:rPr>
      <w:t>ISTITUTO COMPRENSIVO “GIANNI RODARI”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>Via Niobe, 52 – 00118 – ROMA C.F. 97028710586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 xml:space="preserve">Tel/fax 06 79810110 – Tel. 06 79896266 – e-mail: </w:t>
    </w:r>
    <w:hyperlink r:id="rId3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RMIC833007@ISTRUZIONE.IT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0000FF" w:themeColor="hyperlink"/>
        <w:u w:val="single"/>
      </w:rPr>
    </w:pPr>
    <w:r w:rsidRPr="00312627">
      <w:rPr>
        <w:rFonts w:ascii="Book Antiqua" w:eastAsia="Calibri" w:hAnsi="Book Antiqua" w:cs="Times New Roman"/>
        <w:sz w:val="12"/>
      </w:rPr>
      <w:t xml:space="preserve">PEC: </w:t>
    </w:r>
    <w:hyperlink r:id="rId4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RMIC833007@PEC.ISTRUZIONE.IT</w:t>
      </w:r>
    </w:hyperlink>
    <w:r w:rsidRPr="00312627">
      <w:rPr>
        <w:rFonts w:ascii="Book Antiqua" w:eastAsia="Calibri" w:hAnsi="Book Antiqua" w:cs="Times New Roman"/>
        <w:sz w:val="12"/>
      </w:rPr>
      <w:t xml:space="preserve">  SITO WEB: </w:t>
    </w:r>
    <w:hyperlink r:id="rId5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www.icgiannirodari.gov.it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Calibri" w:hAnsi="Book Antiqua" w:cs="Times New Roman"/>
        <w:color w:val="0000FF" w:themeColor="hyperlink"/>
        <w:sz w:val="12"/>
        <w:u w:val="single"/>
      </w:rPr>
    </w:pPr>
  </w:p>
  <w:p w:rsidR="00F83187" w:rsidRDefault="00F83187" w:rsidP="00F8318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F497E"/>
    <w:rsid w:val="00022F9B"/>
    <w:rsid w:val="001365F5"/>
    <w:rsid w:val="00264FD2"/>
    <w:rsid w:val="002F37F4"/>
    <w:rsid w:val="00312627"/>
    <w:rsid w:val="00330C1D"/>
    <w:rsid w:val="00622E3A"/>
    <w:rsid w:val="006313A2"/>
    <w:rsid w:val="006A0B26"/>
    <w:rsid w:val="006E2FC3"/>
    <w:rsid w:val="00734E0A"/>
    <w:rsid w:val="007D212D"/>
    <w:rsid w:val="008F497E"/>
    <w:rsid w:val="009543BE"/>
    <w:rsid w:val="00AD6462"/>
    <w:rsid w:val="00BE3455"/>
    <w:rsid w:val="00C06153"/>
    <w:rsid w:val="00CB1CFB"/>
    <w:rsid w:val="00CE30E5"/>
    <w:rsid w:val="00F83187"/>
    <w:rsid w:val="00F9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2F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187"/>
  </w:style>
  <w:style w:type="paragraph" w:styleId="Pidipagina">
    <w:name w:val="footer"/>
    <w:basedOn w:val="Normale"/>
    <w:link w:val="Pidipagina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87"/>
  </w:style>
  <w:style w:type="character" w:styleId="Collegamentoipertestuale">
    <w:name w:val="Hyperlink"/>
    <w:basedOn w:val="Carpredefinitoparagrafo"/>
    <w:uiPriority w:val="99"/>
    <w:semiHidden/>
    <w:unhideWhenUsed/>
    <w:rsid w:val="00F831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x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xcircolari</Template>
  <TotalTime>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1</cp:revision>
  <dcterms:created xsi:type="dcterms:W3CDTF">2018-12-10T12:40:00Z</dcterms:created>
  <dcterms:modified xsi:type="dcterms:W3CDTF">2018-12-10T12:46:00Z</dcterms:modified>
</cp:coreProperties>
</file>