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8A" w:rsidRDefault="00B7018A" w:rsidP="00FB534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Roma, </w:t>
      </w:r>
      <w:r>
        <w:rPr>
          <w:rFonts w:ascii="Book Antiqua" w:hAnsi="Book Antiqua"/>
        </w:rPr>
        <w:tab/>
      </w:r>
      <w:r w:rsidR="00FB5346">
        <w:rPr>
          <w:rFonts w:ascii="Book Antiqua" w:hAnsi="Book Antiqua"/>
        </w:rPr>
        <w:t>08/11/2018</w:t>
      </w:r>
    </w:p>
    <w:p w:rsidR="00B7018A" w:rsidRDefault="00B7018A" w:rsidP="00B7018A">
      <w:pPr>
        <w:spacing w:after="0"/>
        <w:jc w:val="both"/>
        <w:rPr>
          <w:rFonts w:ascii="Book Antiqua" w:hAnsi="Book Antiqua"/>
        </w:rPr>
      </w:pPr>
    </w:p>
    <w:p w:rsidR="00B7018A" w:rsidRPr="00235156" w:rsidRDefault="00B7018A" w:rsidP="00B7018A">
      <w:pPr>
        <w:spacing w:after="0"/>
        <w:jc w:val="right"/>
        <w:rPr>
          <w:rFonts w:ascii="Book Antiqua" w:hAnsi="Book Antiqua"/>
        </w:rPr>
      </w:pPr>
      <w:r w:rsidRPr="00235156">
        <w:rPr>
          <w:rFonts w:ascii="Book Antiqua" w:hAnsi="Book Antiqua"/>
        </w:rPr>
        <w:t>Al Personale docente Scuola Secondaria di I grado</w:t>
      </w:r>
    </w:p>
    <w:p w:rsidR="00B7018A" w:rsidRPr="00235156" w:rsidRDefault="00B7018A" w:rsidP="00B7018A">
      <w:pPr>
        <w:spacing w:after="0"/>
        <w:jc w:val="right"/>
        <w:rPr>
          <w:rFonts w:ascii="Book Antiqua" w:hAnsi="Book Antiqua"/>
        </w:rPr>
      </w:pPr>
      <w:r w:rsidRPr="00235156">
        <w:rPr>
          <w:rFonts w:ascii="Book Antiqua" w:hAnsi="Book Antiqua"/>
        </w:rPr>
        <w:t>Alle famiglie Scuola Secondaria di I grado</w:t>
      </w:r>
    </w:p>
    <w:p w:rsidR="00B7018A" w:rsidRDefault="00B7018A" w:rsidP="00B7018A">
      <w:pPr>
        <w:spacing w:after="0"/>
        <w:jc w:val="right"/>
        <w:rPr>
          <w:rFonts w:ascii="Book Antiqua" w:hAnsi="Book Antiqua"/>
        </w:rPr>
      </w:pPr>
    </w:p>
    <w:p w:rsidR="00B7018A" w:rsidRDefault="00B7018A" w:rsidP="00B7018A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p.c. Al Personale ATA Plesso Rodari e Niobe</w:t>
      </w:r>
    </w:p>
    <w:p w:rsidR="00B7018A" w:rsidRDefault="00B7018A" w:rsidP="00B7018A">
      <w:pPr>
        <w:spacing w:after="0"/>
        <w:jc w:val="right"/>
        <w:rPr>
          <w:rFonts w:ascii="Book Antiqua" w:hAnsi="Book Antiqua"/>
        </w:rPr>
      </w:pPr>
    </w:p>
    <w:p w:rsidR="00B7018A" w:rsidRDefault="00B7018A" w:rsidP="00B7018A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sito</w:t>
      </w:r>
    </w:p>
    <w:p w:rsidR="00B7018A" w:rsidRDefault="00B7018A" w:rsidP="00B7018A">
      <w:pPr>
        <w:spacing w:after="0"/>
        <w:jc w:val="right"/>
        <w:rPr>
          <w:rFonts w:ascii="Book Antiqua" w:hAnsi="Book Antiqua"/>
        </w:rPr>
      </w:pPr>
    </w:p>
    <w:p w:rsidR="00B7018A" w:rsidRDefault="00B7018A" w:rsidP="00B7018A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420E1E">
        <w:rPr>
          <w:rFonts w:ascii="Book Antiqua" w:hAnsi="Book Antiqua"/>
        </w:rPr>
        <w:t>43</w:t>
      </w:r>
      <w:r>
        <w:rPr>
          <w:rFonts w:ascii="Book Antiqua" w:hAnsi="Book Antiqua"/>
        </w:rPr>
        <w:tab/>
      </w:r>
    </w:p>
    <w:p w:rsidR="00B7018A" w:rsidRDefault="00B7018A" w:rsidP="00B7018A">
      <w:pPr>
        <w:spacing w:after="0"/>
        <w:jc w:val="center"/>
        <w:rPr>
          <w:rFonts w:ascii="Book Antiqua" w:hAnsi="Book Antiqua"/>
        </w:rPr>
      </w:pPr>
    </w:p>
    <w:p w:rsidR="00B7018A" w:rsidRPr="006A0B26" w:rsidRDefault="00B7018A" w:rsidP="00B7018A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 xml:space="preserve">Oggetto: </w:t>
      </w:r>
      <w:r>
        <w:rPr>
          <w:rFonts w:ascii="Book Antiqua" w:hAnsi="Book Antiqua"/>
          <w:b/>
        </w:rPr>
        <w:t>Ricevimento antimeridiano del personale docente</w:t>
      </w:r>
    </w:p>
    <w:p w:rsidR="00B7018A" w:rsidRDefault="00B7018A" w:rsidP="00B7018A">
      <w:pPr>
        <w:spacing w:after="0"/>
        <w:jc w:val="both"/>
        <w:rPr>
          <w:rFonts w:ascii="Book Antiqua" w:hAnsi="Book Antiqua"/>
        </w:rPr>
      </w:pPr>
    </w:p>
    <w:p w:rsidR="00B7018A" w:rsidRDefault="00B7018A" w:rsidP="00B7018A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Si comunica che a partire dal 1</w:t>
      </w:r>
      <w:r w:rsidR="00A8063E">
        <w:rPr>
          <w:rFonts w:ascii="Book Antiqua" w:hAnsi="Book Antiqua"/>
        </w:rPr>
        <w:t>3</w:t>
      </w:r>
      <w:r>
        <w:rPr>
          <w:rFonts w:ascii="Book Antiqua" w:hAnsi="Book Antiqua"/>
        </w:rPr>
        <w:t xml:space="preserve"> novembre saranno attivi i periodi di ricevimento dei docenti.</w:t>
      </w:r>
    </w:p>
    <w:p w:rsidR="00F04A63" w:rsidRDefault="00F04A63" w:rsidP="00B7018A">
      <w:pPr>
        <w:spacing w:after="0"/>
        <w:jc w:val="both"/>
        <w:rPr>
          <w:rFonts w:ascii="Book Antiqua" w:hAnsi="Book Antiqua"/>
        </w:rPr>
      </w:pPr>
    </w:p>
    <w:p w:rsidR="00F04A63" w:rsidRDefault="00F04A63" w:rsidP="00B7018A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Il ricevimento si effettuerà nel plesso Niobe, nell’apposito settore. </w:t>
      </w:r>
    </w:p>
    <w:p w:rsidR="00B7018A" w:rsidRDefault="00B7018A" w:rsidP="00B7018A">
      <w:pPr>
        <w:spacing w:after="0"/>
        <w:jc w:val="both"/>
        <w:rPr>
          <w:rFonts w:ascii="Book Antiqua" w:hAnsi="Book Antiqua"/>
        </w:rPr>
      </w:pPr>
    </w:p>
    <w:p w:rsidR="00B7018A" w:rsidRDefault="00B7018A" w:rsidP="00B7018A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Le </w:t>
      </w:r>
      <w:r w:rsidRPr="00A322C1">
        <w:rPr>
          <w:rFonts w:ascii="Book Antiqua" w:hAnsi="Book Antiqua"/>
          <w:b/>
        </w:rPr>
        <w:t>famiglie</w:t>
      </w:r>
      <w:r>
        <w:rPr>
          <w:rFonts w:ascii="Book Antiqua" w:hAnsi="Book Antiqua"/>
        </w:rPr>
        <w:t xml:space="preserve"> dovranno prenotarsi tramite il Registro elettronico utilizzando l’apposita funzione</w:t>
      </w:r>
      <w:r w:rsidR="003174D1">
        <w:rPr>
          <w:rFonts w:ascii="Book Antiqua" w:hAnsi="Book Antiqua"/>
        </w:rPr>
        <w:t xml:space="preserve"> a partire da questo fine settimana</w:t>
      </w:r>
      <w:r>
        <w:rPr>
          <w:rFonts w:ascii="Book Antiqua" w:hAnsi="Book Antiqua"/>
        </w:rPr>
        <w:t>.</w:t>
      </w:r>
    </w:p>
    <w:p w:rsidR="00B7018A" w:rsidRDefault="00B7018A" w:rsidP="00B7018A">
      <w:pPr>
        <w:spacing w:after="0"/>
        <w:jc w:val="both"/>
        <w:rPr>
          <w:rFonts w:ascii="Book Antiqua" w:hAnsi="Book Antiqua"/>
        </w:rPr>
      </w:pPr>
    </w:p>
    <w:p w:rsidR="00B7018A" w:rsidRDefault="00B7018A" w:rsidP="00B7018A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 </w:t>
      </w:r>
      <w:r w:rsidRPr="00A322C1">
        <w:rPr>
          <w:rFonts w:ascii="Book Antiqua" w:hAnsi="Book Antiqua"/>
          <w:b/>
        </w:rPr>
        <w:t>docenti</w:t>
      </w:r>
      <w:r>
        <w:rPr>
          <w:rFonts w:ascii="Book Antiqua" w:hAnsi="Book Antiqua"/>
        </w:rPr>
        <w:t xml:space="preserve"> avranno cura di prendere visione degli appuntamenti tramite il Registro elettronico utilizzando l’apposita funzione e di rispettare i numeri di prenotazione.</w:t>
      </w:r>
    </w:p>
    <w:p w:rsidR="00B7018A" w:rsidRDefault="00B7018A" w:rsidP="00B7018A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Ogni docente potrà gestire i propri periodi di ricevimento preimpostati dalla Segreteria</w:t>
      </w:r>
      <w:r w:rsidR="00CC58EB">
        <w:rPr>
          <w:rFonts w:ascii="Book Antiqua" w:hAnsi="Book Antiqua"/>
        </w:rPr>
        <w:t>.</w:t>
      </w:r>
    </w:p>
    <w:p w:rsidR="003D5F31" w:rsidRDefault="003D5F31" w:rsidP="00B7018A">
      <w:pPr>
        <w:spacing w:after="0"/>
        <w:jc w:val="both"/>
        <w:rPr>
          <w:rFonts w:ascii="Book Antiqua" w:hAnsi="Book Antiqua"/>
        </w:rPr>
      </w:pPr>
    </w:p>
    <w:p w:rsidR="00B7018A" w:rsidRDefault="00B7018A" w:rsidP="00B7018A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Si precisa che in caso di assenza sarà cura del docente disattivare il periodo di ricevimento attraverso l’apposita funzione. </w:t>
      </w:r>
    </w:p>
    <w:p w:rsidR="00B7018A" w:rsidRDefault="00B7018A" w:rsidP="00B7018A">
      <w:pPr>
        <w:spacing w:after="0"/>
        <w:jc w:val="both"/>
        <w:rPr>
          <w:rFonts w:ascii="Book Antiqua" w:hAnsi="Book Antiqua"/>
        </w:rPr>
      </w:pPr>
    </w:p>
    <w:p w:rsidR="00B7018A" w:rsidRDefault="00B7018A" w:rsidP="00B7018A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Resta valida la possibilità per i docenti di convocare le famiglie attraverso le consuete modalità. </w:t>
      </w:r>
    </w:p>
    <w:p w:rsidR="00B7018A" w:rsidRDefault="00B7018A" w:rsidP="00B7018A">
      <w:pPr>
        <w:spacing w:after="0"/>
        <w:jc w:val="both"/>
        <w:rPr>
          <w:rFonts w:ascii="Book Antiqua" w:hAnsi="Book Antiqua"/>
        </w:rPr>
      </w:pPr>
    </w:p>
    <w:p w:rsidR="00B7018A" w:rsidRDefault="00B7018A" w:rsidP="00B7018A">
      <w:pPr>
        <w:spacing w:after="0"/>
        <w:jc w:val="both"/>
        <w:rPr>
          <w:rFonts w:ascii="Book Antiqua" w:hAnsi="Book Antiqua"/>
        </w:rPr>
      </w:pPr>
    </w:p>
    <w:p w:rsidR="00B7018A" w:rsidRPr="008D07FA" w:rsidRDefault="00B7018A" w:rsidP="00B7018A">
      <w:pPr>
        <w:pStyle w:val="Nessunaspaziatura"/>
        <w:jc w:val="right"/>
        <w:rPr>
          <w:rFonts w:ascii="Times New Roman" w:hAnsi="Times New Roman" w:cs="Times New Roman"/>
          <w:sz w:val="20"/>
        </w:rPr>
      </w:pPr>
      <w:r w:rsidRPr="008D07FA">
        <w:rPr>
          <w:rFonts w:ascii="Times New Roman" w:hAnsi="Times New Roman" w:cs="Times New Roman"/>
        </w:rPr>
        <w:t xml:space="preserve">      </w:t>
      </w:r>
      <w:r w:rsidRPr="008D07FA">
        <w:rPr>
          <w:rFonts w:ascii="Times New Roman" w:hAnsi="Times New Roman" w:cs="Times New Roman"/>
          <w:sz w:val="20"/>
        </w:rPr>
        <w:t>IL DIRIGENTE SCOLASTICO</w:t>
      </w:r>
    </w:p>
    <w:p w:rsidR="00B7018A" w:rsidRPr="008D07FA" w:rsidRDefault="00B7018A" w:rsidP="00B7018A">
      <w:pPr>
        <w:pStyle w:val="Nessunaspaziatura"/>
        <w:jc w:val="right"/>
        <w:rPr>
          <w:rFonts w:ascii="Times New Roman" w:hAnsi="Times New Roman" w:cs="Times New Roman"/>
          <w:b/>
          <w:sz w:val="20"/>
        </w:rPr>
      </w:pPr>
      <w:r w:rsidRPr="008D07FA">
        <w:rPr>
          <w:rFonts w:ascii="Times New Roman" w:hAnsi="Times New Roman" w:cs="Times New Roman"/>
          <w:b/>
          <w:sz w:val="20"/>
        </w:rPr>
        <w:t>f.to *(Dott.ssa Maria Pia FORESTA)</w:t>
      </w:r>
    </w:p>
    <w:p w:rsidR="00B7018A" w:rsidRPr="008D07FA" w:rsidRDefault="00B7018A" w:rsidP="00B7018A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 xml:space="preserve">     firma autografa sostituita a mezzo</w:t>
      </w:r>
    </w:p>
    <w:p w:rsidR="00B7018A" w:rsidRPr="008D07FA" w:rsidRDefault="00B7018A" w:rsidP="00B7018A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stampa ai sensi dell’art. 3, co.2, d.lgs n. 39/93</w:t>
      </w:r>
    </w:p>
    <w:p w:rsidR="006A0B26" w:rsidRPr="00B7018A" w:rsidRDefault="006A0B26" w:rsidP="00B7018A"/>
    <w:sectPr w:rsidR="006A0B26" w:rsidRPr="00B7018A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37F" w:rsidRDefault="0027537F" w:rsidP="00F83187">
      <w:pPr>
        <w:spacing w:after="0" w:line="240" w:lineRule="auto"/>
      </w:pPr>
      <w:r>
        <w:separator/>
      </w:r>
    </w:p>
  </w:endnote>
  <w:endnote w:type="continuationSeparator" w:id="1">
    <w:p w:rsidR="0027537F" w:rsidRDefault="0027537F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37F" w:rsidRDefault="0027537F" w:rsidP="00F83187">
      <w:pPr>
        <w:spacing w:after="0" w:line="240" w:lineRule="auto"/>
      </w:pPr>
      <w:r>
        <w:separator/>
      </w:r>
    </w:p>
  </w:footnote>
  <w:footnote w:type="continuationSeparator" w:id="1">
    <w:p w:rsidR="0027537F" w:rsidRDefault="0027537F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D5F31"/>
    <w:rsid w:val="00022F9B"/>
    <w:rsid w:val="000C0A7F"/>
    <w:rsid w:val="001339C4"/>
    <w:rsid w:val="001365F5"/>
    <w:rsid w:val="001648AD"/>
    <w:rsid w:val="00264FD2"/>
    <w:rsid w:val="0027537F"/>
    <w:rsid w:val="002A79F4"/>
    <w:rsid w:val="002F37F4"/>
    <w:rsid w:val="00312627"/>
    <w:rsid w:val="003174D1"/>
    <w:rsid w:val="00330C1D"/>
    <w:rsid w:val="003D5F31"/>
    <w:rsid w:val="003F252E"/>
    <w:rsid w:val="00420E1E"/>
    <w:rsid w:val="00612F15"/>
    <w:rsid w:val="00622E3A"/>
    <w:rsid w:val="006313A2"/>
    <w:rsid w:val="006A0B26"/>
    <w:rsid w:val="007D212D"/>
    <w:rsid w:val="007E2E14"/>
    <w:rsid w:val="008C5182"/>
    <w:rsid w:val="009543BE"/>
    <w:rsid w:val="00A8063E"/>
    <w:rsid w:val="00AD6462"/>
    <w:rsid w:val="00B7018A"/>
    <w:rsid w:val="00CB1CFB"/>
    <w:rsid w:val="00CC58EB"/>
    <w:rsid w:val="00CE30E5"/>
    <w:rsid w:val="00DE018B"/>
    <w:rsid w:val="00F04A63"/>
    <w:rsid w:val="00F83187"/>
    <w:rsid w:val="00F952A5"/>
    <w:rsid w:val="00FB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1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7018A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9</cp:revision>
  <dcterms:created xsi:type="dcterms:W3CDTF">2018-10-26T10:08:00Z</dcterms:created>
  <dcterms:modified xsi:type="dcterms:W3CDTF">2018-11-08T14:59:00Z</dcterms:modified>
</cp:coreProperties>
</file>