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E21F10" w:rsidP="00E21F1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07/11/2018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E21F10" w:rsidRDefault="00E21F10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 famiglie coinvolte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E21F10">
        <w:rPr>
          <w:rFonts w:ascii="Book Antiqua" w:hAnsi="Book Antiqua"/>
        </w:rPr>
        <w:t>42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0644DE" w:rsidRDefault="006A0B26" w:rsidP="00AF0D43">
      <w:pPr>
        <w:spacing w:after="0"/>
        <w:jc w:val="both"/>
        <w:rPr>
          <w:rFonts w:ascii="Book Antiqua" w:hAnsi="Book Antiqua"/>
          <w:b/>
        </w:rPr>
      </w:pPr>
      <w:r w:rsidRPr="00AF0D43">
        <w:rPr>
          <w:rFonts w:ascii="Book Antiqua" w:hAnsi="Book Antiqua"/>
          <w:b/>
        </w:rPr>
        <w:t xml:space="preserve">Oggetto: </w:t>
      </w:r>
      <w:r w:rsidR="00AF0D43" w:rsidRPr="00AF0D43">
        <w:rPr>
          <w:rFonts w:ascii="Book Antiqua" w:hAnsi="Book Antiqua"/>
          <w:b/>
        </w:rPr>
        <w:t>Giochi matematici di autunno- Scuola Secondaria</w:t>
      </w:r>
    </w:p>
    <w:p w:rsidR="00E21F10" w:rsidRPr="00AF0D43" w:rsidRDefault="00E21F10" w:rsidP="00AF0D43">
      <w:pPr>
        <w:spacing w:after="0"/>
        <w:jc w:val="both"/>
        <w:rPr>
          <w:rFonts w:ascii="Book Antiqua" w:hAnsi="Book Antiqua"/>
          <w:b/>
        </w:rPr>
      </w:pPr>
    </w:p>
    <w:p w:rsidR="000644DE" w:rsidRDefault="00E21F1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m</w:t>
      </w:r>
      <w:r w:rsidR="000644DE" w:rsidRPr="00AF0D43">
        <w:rPr>
          <w:rFonts w:ascii="Book Antiqua" w:hAnsi="Book Antiqua"/>
        </w:rPr>
        <w:t xml:space="preserve">artedì 13 Novembre 2018 presso l’aula Informatica si svolgeranno i giochi Matematici di Autunno </w:t>
      </w:r>
      <w:r>
        <w:rPr>
          <w:rFonts w:ascii="Book Antiqua" w:hAnsi="Book Antiqua"/>
        </w:rPr>
        <w:t xml:space="preserve">, per gli alunni aderenti, </w:t>
      </w:r>
      <w:r w:rsidR="000644DE" w:rsidRPr="00AF0D43">
        <w:rPr>
          <w:rFonts w:ascii="Book Antiqua" w:hAnsi="Book Antiqua"/>
        </w:rPr>
        <w:t>secondo le seguenti modalità:</w:t>
      </w:r>
    </w:p>
    <w:p w:rsidR="00E21F10" w:rsidRPr="00AF0D43" w:rsidRDefault="00E21F10" w:rsidP="00AF0D43">
      <w:pPr>
        <w:spacing w:after="0"/>
        <w:jc w:val="both"/>
        <w:rPr>
          <w:rFonts w:ascii="Book Antiqua" w:hAnsi="Book Antiqua"/>
        </w:rPr>
      </w:pPr>
    </w:p>
    <w:p w:rsidR="000644DE" w:rsidRPr="00AF0D43" w:rsidRDefault="000644DE" w:rsidP="00AF0D43">
      <w:pPr>
        <w:spacing w:after="0"/>
        <w:jc w:val="both"/>
        <w:rPr>
          <w:rFonts w:ascii="Book Antiqua" w:hAnsi="Book Antiqua"/>
        </w:rPr>
      </w:pPr>
      <w:r w:rsidRPr="00AF0D43">
        <w:rPr>
          <w:rFonts w:ascii="Book Antiqua" w:hAnsi="Book Antiqua"/>
        </w:rPr>
        <w:t>1° Gruppo: Classi 1 A, 1B, 1C, 1D, 1E dalle ore 8.15 alle ore 9:45</w:t>
      </w:r>
    </w:p>
    <w:p w:rsidR="000644DE" w:rsidRPr="00AF0D43" w:rsidRDefault="000644DE" w:rsidP="00AF0D43">
      <w:pPr>
        <w:spacing w:after="0"/>
        <w:jc w:val="both"/>
        <w:rPr>
          <w:rFonts w:ascii="Book Antiqua" w:hAnsi="Book Antiqua"/>
        </w:rPr>
      </w:pPr>
      <w:r w:rsidRPr="00AF0D43">
        <w:rPr>
          <w:rFonts w:ascii="Book Antiqua" w:hAnsi="Book Antiqua"/>
        </w:rPr>
        <w:t>2° Gruppo: Classi 2A, 2B,  2C dalle ore 10:00 alle ore 10:45</w:t>
      </w:r>
    </w:p>
    <w:p w:rsidR="000644DE" w:rsidRDefault="000644DE" w:rsidP="00AF0D43">
      <w:pPr>
        <w:spacing w:after="0"/>
        <w:jc w:val="both"/>
        <w:rPr>
          <w:rFonts w:ascii="Book Antiqua" w:hAnsi="Book Antiqua"/>
        </w:rPr>
      </w:pPr>
      <w:r w:rsidRPr="00AF0D43">
        <w:rPr>
          <w:rFonts w:ascii="Book Antiqua" w:hAnsi="Book Antiqua"/>
        </w:rPr>
        <w:t>3° Gruppo: Classi 3A, 3B, 3C, 3D dalle ore 12:00 alle ore 13:30</w:t>
      </w:r>
    </w:p>
    <w:p w:rsidR="008C19B8" w:rsidRDefault="008C19B8" w:rsidP="00AF0D43">
      <w:pPr>
        <w:spacing w:after="0"/>
        <w:jc w:val="both"/>
        <w:rPr>
          <w:rFonts w:ascii="Book Antiqua" w:hAnsi="Book Antiqua"/>
        </w:rPr>
      </w:pPr>
    </w:p>
    <w:p w:rsidR="008C19B8" w:rsidRDefault="008C19B8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La prof.ssa Mariano Giovanna seguirà l’attività.</w:t>
      </w:r>
    </w:p>
    <w:p w:rsidR="00E21F10" w:rsidRDefault="00E21F10" w:rsidP="00AF0D43">
      <w:pPr>
        <w:spacing w:after="0"/>
        <w:jc w:val="both"/>
        <w:rPr>
          <w:rFonts w:ascii="Book Antiqua" w:hAnsi="Book Antiqua"/>
        </w:rPr>
      </w:pPr>
    </w:p>
    <w:p w:rsidR="00E21F10" w:rsidRDefault="00E21F10" w:rsidP="00AF0D43">
      <w:pPr>
        <w:spacing w:after="0"/>
        <w:jc w:val="both"/>
        <w:rPr>
          <w:rFonts w:ascii="Book Antiqua" w:hAnsi="Book Antiqua"/>
        </w:rPr>
      </w:pP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E21F10" w:rsidRDefault="00E21F10" w:rsidP="00E21F10">
      <w:pPr>
        <w:pStyle w:val="Default"/>
        <w:jc w:val="right"/>
        <w:rPr>
          <w:i/>
          <w:iCs/>
          <w:sz w:val="16"/>
          <w:szCs w:val="16"/>
        </w:rPr>
      </w:pPr>
    </w:p>
    <w:p w:rsidR="00E21F10" w:rsidRDefault="00E21F10" w:rsidP="00E21F10">
      <w:pPr>
        <w:spacing w:after="0"/>
        <w:jc w:val="right"/>
        <w:rPr>
          <w:rFonts w:ascii="Book Antiqua" w:hAnsi="Book Antiqua"/>
        </w:rPr>
      </w:pPr>
    </w:p>
    <w:p w:rsidR="00E21F10" w:rsidRPr="00AF0D43" w:rsidRDefault="00E21F10" w:rsidP="00AF0D43">
      <w:pPr>
        <w:spacing w:after="0"/>
        <w:jc w:val="both"/>
        <w:rPr>
          <w:rFonts w:ascii="Book Antiqua" w:hAnsi="Book Antiqua"/>
        </w:rPr>
      </w:pPr>
    </w:p>
    <w:sectPr w:rsidR="00E21F10" w:rsidRPr="00AF0D43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72" w:rsidRDefault="00565F72" w:rsidP="00F83187">
      <w:pPr>
        <w:spacing w:after="0" w:line="240" w:lineRule="auto"/>
      </w:pPr>
      <w:r>
        <w:separator/>
      </w:r>
    </w:p>
  </w:endnote>
  <w:endnote w:type="continuationSeparator" w:id="1">
    <w:p w:rsidR="00565F72" w:rsidRDefault="00565F72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72" w:rsidRDefault="00565F72" w:rsidP="00F83187">
      <w:pPr>
        <w:spacing w:after="0" w:line="240" w:lineRule="auto"/>
      </w:pPr>
      <w:r>
        <w:separator/>
      </w:r>
    </w:p>
  </w:footnote>
  <w:footnote w:type="continuationSeparator" w:id="1">
    <w:p w:rsidR="00565F72" w:rsidRDefault="00565F72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F0D43"/>
    <w:rsid w:val="00022F9B"/>
    <w:rsid w:val="000644DE"/>
    <w:rsid w:val="00113637"/>
    <w:rsid w:val="001365F5"/>
    <w:rsid w:val="00264FD2"/>
    <w:rsid w:val="002F37F4"/>
    <w:rsid w:val="00312627"/>
    <w:rsid w:val="003165A5"/>
    <w:rsid w:val="00330C1D"/>
    <w:rsid w:val="00565F72"/>
    <w:rsid w:val="00622E3A"/>
    <w:rsid w:val="006313A2"/>
    <w:rsid w:val="006A0B26"/>
    <w:rsid w:val="00712F8B"/>
    <w:rsid w:val="007D212D"/>
    <w:rsid w:val="008C19B8"/>
    <w:rsid w:val="009543BE"/>
    <w:rsid w:val="00AD6462"/>
    <w:rsid w:val="00AF0D43"/>
    <w:rsid w:val="00CB1CFB"/>
    <w:rsid w:val="00CE30E5"/>
    <w:rsid w:val="00E21F10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21F10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E21F10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2018-11-07T12:27:00Z</cp:lastPrinted>
  <dcterms:created xsi:type="dcterms:W3CDTF">2018-11-07T12:06:00Z</dcterms:created>
  <dcterms:modified xsi:type="dcterms:W3CDTF">2018-11-07T12:29:00Z</dcterms:modified>
</cp:coreProperties>
</file>