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26" w:rsidRPr="000E4EDB" w:rsidRDefault="009F43C4" w:rsidP="009F43C4">
      <w:pPr>
        <w:spacing w:after="0"/>
        <w:rPr>
          <w:rFonts w:ascii="Book Antiqua" w:hAnsi="Book Antiqua"/>
          <w:sz w:val="18"/>
        </w:rPr>
      </w:pPr>
      <w:r w:rsidRPr="000E4EDB">
        <w:rPr>
          <w:rFonts w:ascii="Book Antiqua" w:hAnsi="Book Antiqua"/>
          <w:sz w:val="18"/>
        </w:rPr>
        <w:t xml:space="preserve">Roma,  </w:t>
      </w:r>
      <w:r>
        <w:rPr>
          <w:rFonts w:ascii="Book Antiqua" w:hAnsi="Book Antiqua"/>
          <w:sz w:val="18"/>
        </w:rPr>
        <w:t>14/11/</w:t>
      </w:r>
      <w:r w:rsidRPr="000E4EDB">
        <w:rPr>
          <w:rFonts w:ascii="Book Antiqua" w:hAnsi="Book Antiqua"/>
          <w:sz w:val="18"/>
        </w:rPr>
        <w:t>2018</w:t>
      </w:r>
      <w:r w:rsidR="0015180B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15180B">
        <w:rPr>
          <w:rFonts w:ascii="Book Antiqua" w:hAnsi="Book Antiqua"/>
        </w:rPr>
        <w:tab/>
      </w:r>
    </w:p>
    <w:p w:rsidR="006A0B26" w:rsidRPr="000E4EDB" w:rsidRDefault="006A0B26" w:rsidP="006A0B26">
      <w:pPr>
        <w:spacing w:after="0"/>
        <w:jc w:val="center"/>
        <w:rPr>
          <w:rFonts w:ascii="Book Antiqua" w:hAnsi="Book Antiqua"/>
          <w:sz w:val="18"/>
        </w:rPr>
      </w:pPr>
    </w:p>
    <w:p w:rsidR="00E71C5F" w:rsidRPr="00691FC0" w:rsidRDefault="006B255A" w:rsidP="006B255A">
      <w:pPr>
        <w:spacing w:after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  </w:t>
      </w:r>
      <w:r w:rsidR="00ED7B00" w:rsidRPr="000E4EDB">
        <w:rPr>
          <w:rFonts w:ascii="Book Antiqua" w:hAnsi="Book Antiqua"/>
          <w:sz w:val="18"/>
        </w:rPr>
        <w:t xml:space="preserve">Ai </w:t>
      </w:r>
      <w:r w:rsidR="00977EAA">
        <w:rPr>
          <w:rFonts w:ascii="Book Antiqua" w:hAnsi="Book Antiqua"/>
          <w:sz w:val="18"/>
        </w:rPr>
        <w:t xml:space="preserve">Rappresentanti di classe </w:t>
      </w:r>
      <w:r w:rsidR="000F08ED">
        <w:rPr>
          <w:rFonts w:ascii="Book Antiqua" w:hAnsi="Book Antiqua"/>
          <w:sz w:val="18"/>
        </w:rPr>
        <w:t xml:space="preserve">del </w:t>
      </w:r>
      <w:r w:rsidR="00977EAA">
        <w:rPr>
          <w:rFonts w:ascii="Book Antiqua" w:hAnsi="Book Antiqua"/>
          <w:sz w:val="18"/>
        </w:rPr>
        <w:t xml:space="preserve">plesso Centroni </w:t>
      </w:r>
    </w:p>
    <w:p w:rsidR="000E4EDB" w:rsidRPr="000E4EDB" w:rsidRDefault="00977EAA" w:rsidP="00977EAA">
      <w:pPr>
        <w:spacing w:after="0"/>
        <w:jc w:val="center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                                             </w:t>
      </w:r>
      <w:r w:rsidR="00041CC4">
        <w:rPr>
          <w:rFonts w:ascii="Book Antiqua" w:hAnsi="Book Antiqua"/>
          <w:sz w:val="18"/>
        </w:rPr>
        <w:t xml:space="preserve"> </w:t>
      </w:r>
      <w:r w:rsidR="006B255A">
        <w:rPr>
          <w:rFonts w:ascii="Book Antiqua" w:hAnsi="Book Antiqua"/>
          <w:sz w:val="18"/>
        </w:rPr>
        <w:t xml:space="preserve"> </w:t>
      </w:r>
      <w:r w:rsidRPr="000E4EDB">
        <w:rPr>
          <w:rFonts w:ascii="Book Antiqua" w:hAnsi="Book Antiqua"/>
          <w:sz w:val="18"/>
        </w:rPr>
        <w:t xml:space="preserve">Ai </w:t>
      </w:r>
      <w:r>
        <w:rPr>
          <w:rFonts w:ascii="Book Antiqua" w:hAnsi="Book Antiqua"/>
          <w:sz w:val="18"/>
        </w:rPr>
        <w:t>Rappresentanti di classe</w:t>
      </w:r>
      <w:r w:rsidR="000F08ED">
        <w:rPr>
          <w:rFonts w:ascii="Book Antiqua" w:hAnsi="Book Antiqua"/>
          <w:sz w:val="18"/>
        </w:rPr>
        <w:t xml:space="preserve"> della </w:t>
      </w:r>
      <w:r w:rsidR="006B255A">
        <w:rPr>
          <w:rFonts w:ascii="Book Antiqua" w:hAnsi="Book Antiqua"/>
          <w:sz w:val="18"/>
        </w:rPr>
        <w:t xml:space="preserve"> scuola secondaria di primo grado</w:t>
      </w:r>
      <w:r w:rsidR="00041CC4">
        <w:rPr>
          <w:rFonts w:ascii="Book Antiqua" w:hAnsi="Book Antiqua"/>
          <w:sz w:val="18"/>
        </w:rPr>
        <w:t>”</w:t>
      </w:r>
      <w:r w:rsidR="006B255A">
        <w:rPr>
          <w:rFonts w:ascii="Book Antiqua" w:hAnsi="Book Antiqua"/>
          <w:sz w:val="18"/>
        </w:rPr>
        <w:t>Rodari</w:t>
      </w:r>
      <w:r>
        <w:rPr>
          <w:rFonts w:ascii="Book Antiqua" w:hAnsi="Book Antiqua"/>
          <w:sz w:val="18"/>
        </w:rPr>
        <w:t xml:space="preserve"> </w:t>
      </w:r>
      <w:r w:rsidR="00041CC4">
        <w:rPr>
          <w:rFonts w:ascii="Book Antiqua" w:hAnsi="Book Antiqua"/>
          <w:sz w:val="18"/>
        </w:rPr>
        <w:t>“</w:t>
      </w:r>
    </w:p>
    <w:p w:rsidR="00ED7B00" w:rsidRPr="000E4EDB" w:rsidRDefault="00ED7B00" w:rsidP="00ED7B00">
      <w:pPr>
        <w:spacing w:after="0"/>
        <w:jc w:val="right"/>
        <w:rPr>
          <w:rFonts w:ascii="Book Antiqua" w:hAnsi="Book Antiqua"/>
          <w:sz w:val="18"/>
        </w:rPr>
      </w:pPr>
      <w:r w:rsidRPr="000E4EDB">
        <w:rPr>
          <w:rFonts w:ascii="Book Antiqua" w:hAnsi="Book Antiqua"/>
          <w:sz w:val="18"/>
        </w:rPr>
        <w:t>p.c. Al Personale ATA</w:t>
      </w:r>
    </w:p>
    <w:p w:rsidR="00ED7B00" w:rsidRPr="000E4EDB" w:rsidRDefault="00ED7B00" w:rsidP="00ED7B00">
      <w:pPr>
        <w:spacing w:after="0"/>
        <w:jc w:val="right"/>
        <w:rPr>
          <w:rFonts w:ascii="Book Antiqua" w:hAnsi="Book Antiqua"/>
          <w:sz w:val="18"/>
        </w:rPr>
      </w:pPr>
      <w:r w:rsidRPr="000E4EDB">
        <w:rPr>
          <w:rFonts w:ascii="Book Antiqua" w:hAnsi="Book Antiqua"/>
          <w:sz w:val="18"/>
        </w:rPr>
        <w:t xml:space="preserve">Al sito </w:t>
      </w:r>
    </w:p>
    <w:p w:rsidR="00ED7B00" w:rsidRPr="000E4EDB" w:rsidRDefault="00ED7B00" w:rsidP="00ED7B00">
      <w:pPr>
        <w:spacing w:after="0"/>
        <w:jc w:val="right"/>
        <w:rPr>
          <w:rFonts w:ascii="Book Antiqua" w:hAnsi="Book Antiqua"/>
          <w:sz w:val="18"/>
        </w:rPr>
      </w:pPr>
      <w:r w:rsidRPr="000E4EDB">
        <w:rPr>
          <w:rFonts w:ascii="Book Antiqua" w:hAnsi="Book Antiqua"/>
          <w:sz w:val="18"/>
        </w:rPr>
        <w:t>SEDI</w:t>
      </w:r>
    </w:p>
    <w:p w:rsidR="00ED7B00" w:rsidRDefault="00ED7B00" w:rsidP="00ED7B00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6B255A">
        <w:rPr>
          <w:rFonts w:ascii="Book Antiqua" w:hAnsi="Book Antiqua"/>
        </w:rPr>
        <w:t>47</w:t>
      </w:r>
    </w:p>
    <w:p w:rsidR="00ED7B00" w:rsidRDefault="00ED7B00" w:rsidP="00ED7B00">
      <w:pPr>
        <w:spacing w:after="0"/>
        <w:jc w:val="center"/>
        <w:rPr>
          <w:rFonts w:ascii="Book Antiqua" w:hAnsi="Book Antiqua"/>
        </w:rPr>
      </w:pPr>
    </w:p>
    <w:p w:rsidR="00ED7B00" w:rsidRPr="006A0B26" w:rsidRDefault="00ED7B00" w:rsidP="00ED7B00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977EAA">
        <w:rPr>
          <w:rFonts w:ascii="Book Antiqua" w:hAnsi="Book Antiqua"/>
          <w:b/>
        </w:rPr>
        <w:t xml:space="preserve">Convocazione Rappresentanti di classe plesso Centroni e Rodari </w:t>
      </w:r>
      <w:r w:rsidR="00A53C91">
        <w:rPr>
          <w:rFonts w:ascii="Book Antiqua" w:hAnsi="Book Antiqua"/>
          <w:b/>
        </w:rPr>
        <w:t xml:space="preserve"> </w:t>
      </w:r>
      <w:r w:rsidR="00977EAA">
        <w:rPr>
          <w:rFonts w:ascii="Book Antiqua" w:hAnsi="Book Antiqua"/>
          <w:b/>
        </w:rPr>
        <w:t xml:space="preserve">20 </w:t>
      </w:r>
      <w:r w:rsidR="00F717FA">
        <w:rPr>
          <w:rFonts w:ascii="Book Antiqua" w:hAnsi="Book Antiqua"/>
          <w:b/>
        </w:rPr>
        <w:t xml:space="preserve">novembre </w:t>
      </w:r>
      <w:r w:rsidR="005867B0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2018</w:t>
      </w:r>
    </w:p>
    <w:p w:rsidR="00ED7B00" w:rsidRDefault="00ED7B00" w:rsidP="00ED7B00">
      <w:pPr>
        <w:spacing w:after="0"/>
        <w:jc w:val="both"/>
        <w:rPr>
          <w:rFonts w:ascii="Book Antiqua" w:hAnsi="Book Antiqua"/>
        </w:rPr>
      </w:pPr>
    </w:p>
    <w:p w:rsidR="00111C68" w:rsidRPr="00E00128" w:rsidRDefault="00A53C91" w:rsidP="00ED7B0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rappresentanti di classe del plesso Centroni e </w:t>
      </w:r>
      <w:r w:rsidR="006B255A" w:rsidRPr="006B255A">
        <w:rPr>
          <w:rFonts w:ascii="Book Antiqua" w:hAnsi="Book Antiqua"/>
        </w:rPr>
        <w:t>della  scuola secondaria di primo grado</w:t>
      </w:r>
      <w:r w:rsidR="006B255A">
        <w:rPr>
          <w:rFonts w:ascii="Book Antiqua" w:hAnsi="Book Antiqua"/>
          <w:sz w:val="18"/>
        </w:rPr>
        <w:t xml:space="preserve"> </w:t>
      </w:r>
      <w:r w:rsidR="00041CC4">
        <w:rPr>
          <w:rFonts w:ascii="Book Antiqua" w:hAnsi="Book Antiqua"/>
          <w:sz w:val="18"/>
        </w:rPr>
        <w:t>“</w:t>
      </w:r>
      <w:r>
        <w:rPr>
          <w:rFonts w:ascii="Book Antiqua" w:hAnsi="Book Antiqua"/>
        </w:rPr>
        <w:t xml:space="preserve">Rodari </w:t>
      </w:r>
      <w:r w:rsidR="00041CC4">
        <w:rPr>
          <w:rFonts w:ascii="Book Antiqua" w:hAnsi="Book Antiqua"/>
        </w:rPr>
        <w:t>“</w:t>
      </w:r>
      <w:r>
        <w:rPr>
          <w:rFonts w:ascii="Book Antiqua" w:hAnsi="Book Antiqua"/>
        </w:rPr>
        <w:t>sono convocati</w:t>
      </w:r>
      <w:r w:rsidR="005D6BE4">
        <w:rPr>
          <w:rFonts w:ascii="Book Antiqua" w:hAnsi="Book Antiqua"/>
        </w:rPr>
        <w:t xml:space="preserve"> presso </w:t>
      </w:r>
      <w:r>
        <w:rPr>
          <w:rFonts w:ascii="Book Antiqua" w:hAnsi="Book Antiqua"/>
        </w:rPr>
        <w:t>l’aula video del plesso Niobe</w:t>
      </w:r>
      <w:r w:rsidR="00041CC4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martedì 20</w:t>
      </w:r>
      <w:r w:rsidR="00F717FA">
        <w:rPr>
          <w:rFonts w:ascii="Book Antiqua" w:hAnsi="Book Antiqua"/>
        </w:rPr>
        <w:t xml:space="preserve"> novembre</w:t>
      </w:r>
      <w:r w:rsidR="005867B0">
        <w:rPr>
          <w:rFonts w:ascii="Book Antiqua" w:hAnsi="Book Antiqua"/>
        </w:rPr>
        <w:t xml:space="preserve"> </w:t>
      </w:r>
      <w:r w:rsidR="00ED7B00">
        <w:rPr>
          <w:rFonts w:ascii="Book Antiqua" w:hAnsi="Book Antiqua"/>
        </w:rPr>
        <w:t xml:space="preserve">2018 </w:t>
      </w:r>
      <w:r w:rsidR="00F717FA">
        <w:rPr>
          <w:rFonts w:ascii="Book Antiqua" w:hAnsi="Book Antiqua"/>
        </w:rPr>
        <w:t>alle ore 17</w:t>
      </w:r>
      <w:r w:rsidR="005867B0">
        <w:rPr>
          <w:rFonts w:ascii="Book Antiqua" w:hAnsi="Book Antiqua"/>
        </w:rPr>
        <w:t xml:space="preserve">.00 </w:t>
      </w:r>
      <w:r w:rsidR="00ED7B00" w:rsidRPr="00E00128">
        <w:rPr>
          <w:rFonts w:ascii="Book Antiqua" w:hAnsi="Book Antiqua"/>
          <w:sz w:val="24"/>
        </w:rPr>
        <w:t xml:space="preserve"> </w:t>
      </w:r>
      <w:r w:rsidR="00ED7B00" w:rsidRPr="00E00128">
        <w:rPr>
          <w:rFonts w:ascii="Book Antiqua" w:hAnsi="Book Antiqua"/>
        </w:rPr>
        <w:t xml:space="preserve">per </w:t>
      </w:r>
      <w:r w:rsidR="000F08ED">
        <w:rPr>
          <w:rFonts w:ascii="Book Antiqua" w:hAnsi="Book Antiqua"/>
        </w:rPr>
        <w:t>informazioni sullo stato dei lavori dei plessi sopra citati.</w:t>
      </w:r>
    </w:p>
    <w:p w:rsidR="00ED7B00" w:rsidRPr="00A53C91" w:rsidRDefault="00ED7B00" w:rsidP="00A53C91">
      <w:pPr>
        <w:spacing w:after="0"/>
        <w:jc w:val="both"/>
        <w:rPr>
          <w:rFonts w:ascii="Book Antiqua" w:hAnsi="Book Antiqua"/>
        </w:rPr>
      </w:pPr>
    </w:p>
    <w:p w:rsidR="00ED7B00" w:rsidRPr="00E00128" w:rsidRDefault="00ED7B00" w:rsidP="00F717FA">
      <w:pPr>
        <w:pStyle w:val="Paragrafoelenco"/>
        <w:spacing w:after="0"/>
        <w:jc w:val="both"/>
        <w:rPr>
          <w:rFonts w:ascii="Book Antiqua" w:hAnsi="Book Antiqua"/>
        </w:rPr>
      </w:pPr>
    </w:p>
    <w:p w:rsidR="00111C68" w:rsidRDefault="00111C68" w:rsidP="00ED7B00">
      <w:pPr>
        <w:spacing w:after="0"/>
        <w:jc w:val="right"/>
        <w:rPr>
          <w:rFonts w:ascii="Book Antiqua" w:hAnsi="Book Antiqua" w:cs="Book Antiqua"/>
        </w:rPr>
      </w:pPr>
    </w:p>
    <w:p w:rsidR="00ED7B00" w:rsidRDefault="00ED7B00" w:rsidP="00ED7B00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ED7B00" w:rsidRDefault="00ED7B00" w:rsidP="00ED7B00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ED7B00" w:rsidRPr="006207BE" w:rsidRDefault="00ED7B00" w:rsidP="00ED7B00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6A0B26" w:rsidRPr="00E00128" w:rsidRDefault="00ED7B00" w:rsidP="00E00128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sectPr w:rsidR="006A0B26" w:rsidRPr="00E00128" w:rsidSect="000E4EDB">
      <w:headerReference w:type="first" r:id="rId7"/>
      <w:pgSz w:w="11906" w:h="16838"/>
      <w:pgMar w:top="1417" w:right="1134" w:bottom="28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EF" w:rsidRDefault="00D271EF" w:rsidP="00F83187">
      <w:pPr>
        <w:spacing w:after="0" w:line="240" w:lineRule="auto"/>
      </w:pPr>
      <w:r>
        <w:separator/>
      </w:r>
    </w:p>
  </w:endnote>
  <w:endnote w:type="continuationSeparator" w:id="1">
    <w:p w:rsidR="00D271EF" w:rsidRDefault="00D271EF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EF" w:rsidRDefault="00D271EF" w:rsidP="00F83187">
      <w:pPr>
        <w:spacing w:after="0" w:line="240" w:lineRule="auto"/>
      </w:pPr>
      <w:r>
        <w:separator/>
      </w:r>
    </w:p>
  </w:footnote>
  <w:footnote w:type="continuationSeparator" w:id="1">
    <w:p w:rsidR="00D271EF" w:rsidRDefault="00D271EF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C4" w:rsidRPr="00312627" w:rsidRDefault="009F43C4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9F43C4" w:rsidRPr="00312627" w:rsidRDefault="009F43C4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3C4" w:rsidRPr="00312627" w:rsidRDefault="009F43C4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9F43C4" w:rsidRPr="00312627" w:rsidRDefault="009F43C4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9F43C4" w:rsidRPr="00312627" w:rsidRDefault="009F43C4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9F43C4" w:rsidRPr="00312627" w:rsidRDefault="009F43C4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9F43C4" w:rsidRPr="00312627" w:rsidRDefault="009F43C4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9F43C4" w:rsidRPr="00312627" w:rsidRDefault="009F43C4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9F43C4" w:rsidRDefault="009F43C4" w:rsidP="00F831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390"/>
    <w:multiLevelType w:val="hybridMultilevel"/>
    <w:tmpl w:val="481A9A52"/>
    <w:lvl w:ilvl="0" w:tplc="4D3A30CE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062AE"/>
    <w:rsid w:val="00001C7C"/>
    <w:rsid w:val="00022F9B"/>
    <w:rsid w:val="00041CC4"/>
    <w:rsid w:val="000E4EDB"/>
    <w:rsid w:val="000F08ED"/>
    <w:rsid w:val="00111C68"/>
    <w:rsid w:val="001365F5"/>
    <w:rsid w:val="0015180B"/>
    <w:rsid w:val="00264FD2"/>
    <w:rsid w:val="002F37F4"/>
    <w:rsid w:val="00312627"/>
    <w:rsid w:val="00330C1D"/>
    <w:rsid w:val="00346069"/>
    <w:rsid w:val="00480F33"/>
    <w:rsid w:val="004B5716"/>
    <w:rsid w:val="005867B0"/>
    <w:rsid w:val="00587B66"/>
    <w:rsid w:val="005D6BE4"/>
    <w:rsid w:val="00622E3A"/>
    <w:rsid w:val="006313A2"/>
    <w:rsid w:val="00691FC0"/>
    <w:rsid w:val="006A0B26"/>
    <w:rsid w:val="006B255A"/>
    <w:rsid w:val="006F2412"/>
    <w:rsid w:val="007D212D"/>
    <w:rsid w:val="008C48DD"/>
    <w:rsid w:val="009062AE"/>
    <w:rsid w:val="009543BE"/>
    <w:rsid w:val="00977EAA"/>
    <w:rsid w:val="00986481"/>
    <w:rsid w:val="00997C98"/>
    <w:rsid w:val="009F43C4"/>
    <w:rsid w:val="00A53C91"/>
    <w:rsid w:val="00AD6462"/>
    <w:rsid w:val="00CB1CFB"/>
    <w:rsid w:val="00CD3CEA"/>
    <w:rsid w:val="00CE30E5"/>
    <w:rsid w:val="00D271EF"/>
    <w:rsid w:val="00DE3A40"/>
    <w:rsid w:val="00E00128"/>
    <w:rsid w:val="00E5352F"/>
    <w:rsid w:val="00E71C5F"/>
    <w:rsid w:val="00ED7B00"/>
    <w:rsid w:val="00F717FA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7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cp:lastPrinted>2018-10-10T10:32:00Z</cp:lastPrinted>
  <dcterms:created xsi:type="dcterms:W3CDTF">2018-11-14T11:09:00Z</dcterms:created>
  <dcterms:modified xsi:type="dcterms:W3CDTF">2018-11-19T10:58:00Z</dcterms:modified>
</cp:coreProperties>
</file>