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4E" w:rsidRPr="00A25712" w:rsidRDefault="00275F9E" w:rsidP="00D5604E">
      <w:pPr>
        <w:jc w:val="right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Roma 05/10/2018</w:t>
      </w:r>
    </w:p>
    <w:p w:rsidR="00D5604E" w:rsidRPr="00A25712" w:rsidRDefault="0016768D" w:rsidP="00A25712">
      <w:pPr>
        <w:jc w:val="right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                                                                                                             </w:t>
      </w:r>
      <w:r w:rsidR="00D5604E" w:rsidRPr="00A25712">
        <w:rPr>
          <w:rFonts w:ascii="Book Antiqua" w:hAnsi="Book Antiqua"/>
          <w:sz w:val="20"/>
        </w:rPr>
        <w:t xml:space="preserve">Ai docenti </w:t>
      </w:r>
      <w:r w:rsidRPr="00A25712">
        <w:rPr>
          <w:rFonts w:ascii="Book Antiqua" w:hAnsi="Book Antiqua"/>
          <w:sz w:val="20"/>
        </w:rPr>
        <w:t xml:space="preserve"> </w:t>
      </w:r>
      <w:r w:rsidR="00D5604E" w:rsidRPr="00A25712">
        <w:rPr>
          <w:rFonts w:ascii="Book Antiqua" w:hAnsi="Book Antiqua"/>
          <w:sz w:val="20"/>
        </w:rPr>
        <w:t>Scuola Primaria</w:t>
      </w:r>
    </w:p>
    <w:p w:rsidR="00A25712" w:rsidRPr="00A25712" w:rsidRDefault="00A25712" w:rsidP="00A25712">
      <w:pPr>
        <w:jc w:val="right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Alle famiglie</w:t>
      </w:r>
    </w:p>
    <w:p w:rsidR="0016768D" w:rsidRPr="00A25712" w:rsidRDefault="0016768D" w:rsidP="00A25712">
      <w:pPr>
        <w:jc w:val="right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                                                                        Al Sito</w:t>
      </w:r>
    </w:p>
    <w:p w:rsidR="00275F9E" w:rsidRPr="00A25712" w:rsidRDefault="00275F9E" w:rsidP="0016768D">
      <w:pPr>
        <w:jc w:val="center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Cir</w:t>
      </w:r>
      <w:r w:rsidR="00A25712" w:rsidRPr="00A25712">
        <w:rPr>
          <w:rFonts w:ascii="Book Antiqua" w:hAnsi="Book Antiqua"/>
          <w:sz w:val="20"/>
        </w:rPr>
        <w:t xml:space="preserve">colare  </w:t>
      </w:r>
      <w:r w:rsidRPr="00A25712">
        <w:rPr>
          <w:rFonts w:ascii="Book Antiqua" w:hAnsi="Book Antiqua"/>
          <w:sz w:val="20"/>
        </w:rPr>
        <w:t>12</w:t>
      </w:r>
    </w:p>
    <w:p w:rsidR="00D5604E" w:rsidRPr="00A25712" w:rsidRDefault="00D5604E" w:rsidP="00D5604E">
      <w:pPr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OGGETTO: SOMMINISTRAZIONE </w:t>
      </w:r>
      <w:r w:rsidR="00275F9E" w:rsidRPr="00A25712">
        <w:rPr>
          <w:rFonts w:ascii="Book Antiqua" w:hAnsi="Book Antiqua"/>
          <w:sz w:val="20"/>
        </w:rPr>
        <w:t xml:space="preserve"> </w:t>
      </w:r>
      <w:r w:rsidRPr="00A25712">
        <w:rPr>
          <w:rFonts w:ascii="Book Antiqua" w:hAnsi="Book Antiqua"/>
          <w:sz w:val="20"/>
        </w:rPr>
        <w:t xml:space="preserve">PROVE </w:t>
      </w:r>
      <w:r w:rsidR="0016768D" w:rsidRPr="00A25712">
        <w:rPr>
          <w:rFonts w:ascii="Book Antiqua" w:hAnsi="Book Antiqua"/>
          <w:sz w:val="20"/>
        </w:rPr>
        <w:t xml:space="preserve">D’INGRESSO </w:t>
      </w:r>
      <w:r w:rsidRPr="00A25712">
        <w:rPr>
          <w:rFonts w:ascii="Book Antiqua" w:hAnsi="Book Antiqua"/>
          <w:sz w:val="20"/>
        </w:rPr>
        <w:t>PARALLELE</w:t>
      </w:r>
    </w:p>
    <w:p w:rsidR="00D5604E" w:rsidRPr="00A25712" w:rsidRDefault="00D5604E" w:rsidP="00D5604E">
      <w:pPr>
        <w:rPr>
          <w:rFonts w:ascii="Book Antiqua" w:hAnsi="Book Antiqua"/>
          <w:sz w:val="20"/>
        </w:rPr>
      </w:pPr>
    </w:p>
    <w:p w:rsidR="00D5604E" w:rsidRPr="00A25712" w:rsidRDefault="00D5604E" w:rsidP="00D25DD3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Si rende noto che, nell’ambito delle iniziative legate all’autovalutazione d’Istituto e alle azioni di monitoraggi</w:t>
      </w:r>
      <w:r w:rsidR="00275F9E" w:rsidRPr="00A25712">
        <w:rPr>
          <w:rFonts w:ascii="Book Antiqua" w:hAnsi="Book Antiqua"/>
          <w:sz w:val="20"/>
        </w:rPr>
        <w:t xml:space="preserve">o del </w:t>
      </w:r>
      <w:proofErr w:type="spellStart"/>
      <w:r w:rsidR="00275F9E" w:rsidRPr="00A25712">
        <w:rPr>
          <w:rFonts w:ascii="Book Antiqua" w:hAnsi="Book Antiqua"/>
          <w:sz w:val="20"/>
        </w:rPr>
        <w:t>PdM</w:t>
      </w:r>
      <w:proofErr w:type="spellEnd"/>
      <w:r w:rsidR="00275F9E" w:rsidRPr="00A25712">
        <w:rPr>
          <w:rFonts w:ascii="Book Antiqua" w:hAnsi="Book Antiqua"/>
          <w:sz w:val="20"/>
        </w:rPr>
        <w:t xml:space="preserve"> , dal 11 al 18 Ottobre</w:t>
      </w:r>
      <w:r w:rsidR="00CD1F29" w:rsidRPr="00A25712">
        <w:rPr>
          <w:rFonts w:ascii="Book Antiqua" w:hAnsi="Book Antiqua"/>
          <w:sz w:val="20"/>
        </w:rPr>
        <w:t xml:space="preserve"> 2018</w:t>
      </w:r>
      <w:r w:rsidR="00275F9E" w:rsidRPr="00A25712">
        <w:rPr>
          <w:rFonts w:ascii="Book Antiqua" w:hAnsi="Book Antiqua"/>
          <w:sz w:val="20"/>
        </w:rPr>
        <w:t xml:space="preserve"> </w:t>
      </w:r>
      <w:r w:rsidRPr="00A25712">
        <w:rPr>
          <w:rFonts w:ascii="Book Antiqua" w:hAnsi="Book Antiqua"/>
          <w:sz w:val="20"/>
        </w:rPr>
        <w:t>saranno somministrate </w:t>
      </w:r>
      <w:r w:rsidRPr="00A25712">
        <w:rPr>
          <w:rFonts w:ascii="Book Antiqua" w:hAnsi="Book Antiqua"/>
          <w:sz w:val="20"/>
          <w:u w:val="single"/>
        </w:rPr>
        <w:t>prove comuni,</w:t>
      </w:r>
      <w:r w:rsidRPr="00A25712">
        <w:rPr>
          <w:rFonts w:ascii="Book Antiqua" w:hAnsi="Book Antiqua"/>
          <w:sz w:val="20"/>
        </w:rPr>
        <w:t> </w:t>
      </w:r>
      <w:r w:rsidRPr="00A25712">
        <w:rPr>
          <w:rFonts w:ascii="Book Antiqua" w:hAnsi="Book Antiqua"/>
          <w:sz w:val="20"/>
          <w:u w:val="single"/>
        </w:rPr>
        <w:t>per classi parallele</w:t>
      </w:r>
      <w:r w:rsidR="00275F9E" w:rsidRPr="00A25712">
        <w:rPr>
          <w:rFonts w:ascii="Book Antiqua" w:hAnsi="Book Antiqua"/>
          <w:sz w:val="20"/>
          <w:u w:val="single"/>
        </w:rPr>
        <w:t xml:space="preserve"> scuola primaria</w:t>
      </w:r>
      <w:r w:rsidR="008228B3" w:rsidRPr="00A25712">
        <w:rPr>
          <w:rFonts w:ascii="Book Antiqua" w:hAnsi="Book Antiqua"/>
          <w:sz w:val="20"/>
        </w:rPr>
        <w:t>.</w:t>
      </w:r>
    </w:p>
    <w:p w:rsidR="008228B3" w:rsidRPr="00A25712" w:rsidRDefault="008228B3" w:rsidP="00D25DD3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Le prove autentiche sono state strutturate tenendo conto dei conte</w:t>
      </w:r>
      <w:r w:rsidR="00510211" w:rsidRPr="00A25712">
        <w:rPr>
          <w:rFonts w:ascii="Book Antiqua" w:hAnsi="Book Antiqua"/>
          <w:sz w:val="20"/>
        </w:rPr>
        <w:t>nuti disciplinari conco</w:t>
      </w:r>
      <w:r w:rsidR="00275F9E" w:rsidRPr="00A25712">
        <w:rPr>
          <w:rFonts w:ascii="Book Antiqua" w:hAnsi="Book Antiqua"/>
          <w:sz w:val="20"/>
        </w:rPr>
        <w:t>rdati nelle riunioni  con</w:t>
      </w:r>
      <w:r w:rsidR="00510211" w:rsidRPr="00A25712">
        <w:rPr>
          <w:rFonts w:ascii="Book Antiqua" w:hAnsi="Book Antiqua"/>
          <w:sz w:val="20"/>
        </w:rPr>
        <w:t xml:space="preserve"> </w:t>
      </w:r>
      <w:r w:rsidRPr="00A25712">
        <w:rPr>
          <w:rFonts w:ascii="Book Antiqua" w:hAnsi="Book Antiqua"/>
          <w:sz w:val="20"/>
        </w:rPr>
        <w:t>e sono  riferite agli argomenti sviluppati fino alla data di somministrazione.</w:t>
      </w:r>
    </w:p>
    <w:p w:rsidR="008228B3" w:rsidRPr="00A25712" w:rsidRDefault="008228B3" w:rsidP="00D25DD3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 I risultati delle prove non hanno l’obiettivo di creare  una competizione tra classi, tra plessi e tra studenti, ma </w:t>
      </w:r>
      <w:r w:rsidR="00275F9E" w:rsidRPr="00A25712">
        <w:rPr>
          <w:rFonts w:ascii="Book Antiqua" w:hAnsi="Book Antiqua"/>
          <w:sz w:val="20"/>
        </w:rPr>
        <w:t xml:space="preserve">sono occasioni per </w:t>
      </w:r>
      <w:r w:rsidRPr="00A25712">
        <w:rPr>
          <w:rFonts w:ascii="Book Antiqua" w:hAnsi="Book Antiqua"/>
          <w:sz w:val="20"/>
        </w:rPr>
        <w:t xml:space="preserve">verificare che nessun alunno venga lasciato indietro e che tutti camminino insieme verso il conseguimento di quanto dichiarato nel </w:t>
      </w:r>
      <w:proofErr w:type="spellStart"/>
      <w:r w:rsidRPr="00A25712">
        <w:rPr>
          <w:rFonts w:ascii="Book Antiqua" w:hAnsi="Book Antiqua"/>
          <w:sz w:val="20"/>
        </w:rPr>
        <w:t>Curr</w:t>
      </w:r>
      <w:r w:rsidR="0073639F" w:rsidRPr="00A25712">
        <w:rPr>
          <w:rFonts w:ascii="Book Antiqua" w:hAnsi="Book Antiqua"/>
          <w:sz w:val="20"/>
        </w:rPr>
        <w:t>iculo</w:t>
      </w:r>
      <w:proofErr w:type="spellEnd"/>
      <w:r w:rsidR="0073639F" w:rsidRPr="00A25712">
        <w:rPr>
          <w:rFonts w:ascii="Book Antiqua" w:hAnsi="Book Antiqua"/>
          <w:sz w:val="20"/>
        </w:rPr>
        <w:t xml:space="preserve"> del nostro </w:t>
      </w:r>
      <w:r w:rsidRPr="00A25712">
        <w:rPr>
          <w:rFonts w:ascii="Book Antiqua" w:hAnsi="Book Antiqua"/>
          <w:sz w:val="20"/>
        </w:rPr>
        <w:t>Istituto e di quanto verrà poi documentato attraverso la Certificazione delle Competenze</w:t>
      </w:r>
    </w:p>
    <w:p w:rsidR="008228B3" w:rsidRPr="00A25712" w:rsidRDefault="0073639F" w:rsidP="00D25DD3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S</w:t>
      </w:r>
      <w:r w:rsidR="008228B3" w:rsidRPr="00A25712">
        <w:rPr>
          <w:rFonts w:ascii="Book Antiqua" w:hAnsi="Book Antiqua"/>
          <w:sz w:val="20"/>
        </w:rPr>
        <w:t xml:space="preserve">i evidenzia che eventuali inconvenienti ed errori nello svolgimento delle prove saranno oggetto di riflessione e di miglioramento negli anni scolastici successivi. </w:t>
      </w:r>
    </w:p>
    <w:p w:rsidR="00D5604E" w:rsidRPr="00A25712" w:rsidRDefault="00D5604E" w:rsidP="00D25DD3">
      <w:pPr>
        <w:spacing w:after="0"/>
        <w:jc w:val="both"/>
        <w:rPr>
          <w:rFonts w:ascii="Book Antiqua" w:hAnsi="Book Antiqua"/>
          <w:sz w:val="20"/>
        </w:rPr>
      </w:pPr>
    </w:p>
    <w:p w:rsidR="00D5604E" w:rsidRPr="00A25712" w:rsidRDefault="00D5604E" w:rsidP="00D25DD3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La somministrazione delle prove, secondo la </w:t>
      </w:r>
      <w:proofErr w:type="spellStart"/>
      <w:r w:rsidRPr="00A25712">
        <w:rPr>
          <w:rFonts w:ascii="Book Antiqua" w:hAnsi="Book Antiqua"/>
          <w:sz w:val="20"/>
        </w:rPr>
        <w:t>calendarizzazione</w:t>
      </w:r>
      <w:proofErr w:type="spellEnd"/>
      <w:r w:rsidRPr="00A25712">
        <w:rPr>
          <w:rFonts w:ascii="Book Antiqua" w:hAnsi="Book Antiqua"/>
          <w:sz w:val="20"/>
        </w:rPr>
        <w:t>, sarà a cura dei docenti in servizio.</w:t>
      </w:r>
    </w:p>
    <w:p w:rsidR="00D5604E" w:rsidRPr="00A25712" w:rsidRDefault="00D25DD3" w:rsidP="00D25DD3">
      <w:pPr>
        <w:numPr>
          <w:ilvl w:val="0"/>
          <w:numId w:val="1"/>
        </w:num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Ogni Dipartimento (o, a sua discrezione, ogni docente) predisporrà una prova analoga </w:t>
      </w:r>
      <w:r w:rsidRPr="00A25712">
        <w:rPr>
          <w:rFonts w:ascii="Book Antiqua" w:hAnsi="Book Antiqua"/>
          <w:b/>
          <w:sz w:val="20"/>
        </w:rPr>
        <w:t>p</w:t>
      </w:r>
      <w:r w:rsidR="00D5604E" w:rsidRPr="00A25712">
        <w:rPr>
          <w:rFonts w:ascii="Book Antiqua" w:hAnsi="Book Antiqua"/>
          <w:b/>
          <w:sz w:val="20"/>
        </w:rPr>
        <w:t>er gli alunni assenti durante la prova</w:t>
      </w:r>
      <w:r w:rsidR="00D5604E" w:rsidRPr="00A25712">
        <w:rPr>
          <w:rFonts w:ascii="Book Antiqua" w:hAnsi="Book Antiqua"/>
          <w:sz w:val="20"/>
        </w:rPr>
        <w:t xml:space="preserve"> </w:t>
      </w:r>
    </w:p>
    <w:p w:rsidR="008228B3" w:rsidRPr="00A25712" w:rsidRDefault="008228B3" w:rsidP="00D25DD3">
      <w:pPr>
        <w:numPr>
          <w:ilvl w:val="0"/>
          <w:numId w:val="1"/>
        </w:num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b/>
          <w:sz w:val="20"/>
        </w:rPr>
        <w:t xml:space="preserve">Gli alunni DSA e </w:t>
      </w:r>
      <w:r w:rsidR="00D5604E" w:rsidRPr="00A25712">
        <w:rPr>
          <w:rFonts w:ascii="Book Antiqua" w:hAnsi="Book Antiqua"/>
          <w:b/>
          <w:sz w:val="20"/>
        </w:rPr>
        <w:t xml:space="preserve"> BES</w:t>
      </w:r>
      <w:r w:rsidR="00D5604E" w:rsidRPr="00A25712">
        <w:rPr>
          <w:rFonts w:ascii="Book Antiqua" w:hAnsi="Book Antiqua"/>
          <w:sz w:val="20"/>
        </w:rPr>
        <w:t xml:space="preserve"> svolgeranno la </w:t>
      </w:r>
      <w:r w:rsidR="00D5604E" w:rsidRPr="00A25712">
        <w:rPr>
          <w:rFonts w:ascii="Book Antiqua" w:hAnsi="Book Antiqua"/>
          <w:b/>
          <w:sz w:val="20"/>
        </w:rPr>
        <w:t>stessa prova della classe</w:t>
      </w:r>
      <w:r w:rsidR="00D5604E" w:rsidRPr="00A25712">
        <w:rPr>
          <w:rFonts w:ascii="Book Antiqua" w:hAnsi="Book Antiqua"/>
          <w:sz w:val="20"/>
        </w:rPr>
        <w:t xml:space="preserve"> e utilizzeranno le opportune misure compensative e </w:t>
      </w:r>
      <w:proofErr w:type="spellStart"/>
      <w:r w:rsidR="00D5604E" w:rsidRPr="00A25712">
        <w:rPr>
          <w:rFonts w:ascii="Book Antiqua" w:hAnsi="Book Antiqua"/>
          <w:sz w:val="20"/>
        </w:rPr>
        <w:t>dispensative</w:t>
      </w:r>
      <w:proofErr w:type="spellEnd"/>
      <w:r w:rsidR="00D5604E" w:rsidRPr="00A25712">
        <w:rPr>
          <w:rFonts w:ascii="Book Antiqua" w:hAnsi="Book Antiqua"/>
          <w:sz w:val="20"/>
        </w:rPr>
        <w:t xml:space="preserve"> </w:t>
      </w:r>
      <w:r w:rsidR="00D25DD3" w:rsidRPr="00A25712">
        <w:rPr>
          <w:rFonts w:ascii="Book Antiqua" w:hAnsi="Book Antiqua"/>
          <w:sz w:val="20"/>
        </w:rPr>
        <w:t>.</w:t>
      </w:r>
      <w:r w:rsidR="00D5604E" w:rsidRPr="00A25712">
        <w:rPr>
          <w:rFonts w:ascii="Book Antiqua" w:hAnsi="Book Antiqua"/>
          <w:sz w:val="20"/>
        </w:rPr>
        <w:t xml:space="preserve">                                                                                     </w:t>
      </w:r>
    </w:p>
    <w:p w:rsidR="00D25DD3" w:rsidRPr="00A25712" w:rsidRDefault="00D25DD3" w:rsidP="00D25DD3">
      <w:pPr>
        <w:spacing w:after="0"/>
        <w:jc w:val="both"/>
        <w:rPr>
          <w:rFonts w:ascii="Book Antiqua" w:hAnsi="Book Antiqua"/>
          <w:sz w:val="20"/>
        </w:rPr>
      </w:pPr>
    </w:p>
    <w:p w:rsidR="00A25712" w:rsidRPr="00A25712" w:rsidRDefault="00A25712" w:rsidP="00A25712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Le prove saranno valutate tenendo conto delle griglie di valutazione concordate tra i docenti delle diverse discipline coinvolte. </w:t>
      </w:r>
    </w:p>
    <w:p w:rsidR="00A25712" w:rsidRPr="00A25712" w:rsidRDefault="00A25712" w:rsidP="00A25712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Ogni docente avrà cura di compilare un prospetto anche online in cui tabulerà i risultati ottenuti da ciascun alunno nelle suddette prove come avvenuto per le precedenti prove parallele. </w:t>
      </w:r>
    </w:p>
    <w:p w:rsidR="00A25712" w:rsidRPr="00A25712" w:rsidRDefault="00A25712" w:rsidP="00A25712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 xml:space="preserve">Le prove, corrette e valutate, saranno conservate dai singoli docenti e a disposizione delle </w:t>
      </w:r>
      <w:proofErr w:type="spellStart"/>
      <w:r w:rsidRPr="00A25712">
        <w:rPr>
          <w:rFonts w:ascii="Book Antiqua" w:hAnsi="Book Antiqua"/>
          <w:i/>
          <w:sz w:val="20"/>
        </w:rPr>
        <w:t>F.S.</w:t>
      </w:r>
      <w:proofErr w:type="spellEnd"/>
      <w:r w:rsidRPr="00A25712">
        <w:rPr>
          <w:rFonts w:ascii="Book Antiqua" w:hAnsi="Book Antiqua"/>
          <w:i/>
          <w:sz w:val="20"/>
        </w:rPr>
        <w:t xml:space="preserve"> Valutazione ed autovalutazione</w:t>
      </w:r>
      <w:r w:rsidRPr="00A25712">
        <w:rPr>
          <w:rFonts w:ascii="Book Antiqua" w:hAnsi="Book Antiqua"/>
          <w:sz w:val="20"/>
        </w:rPr>
        <w:t xml:space="preserve"> per fini statistici legati alla loro mansione. </w:t>
      </w:r>
    </w:p>
    <w:p w:rsidR="00A25712" w:rsidRPr="00A25712" w:rsidRDefault="00A25712" w:rsidP="00D25DD3">
      <w:pPr>
        <w:spacing w:after="0"/>
        <w:jc w:val="both"/>
        <w:rPr>
          <w:rFonts w:ascii="Book Antiqua" w:hAnsi="Book Antiqua"/>
          <w:sz w:val="20"/>
        </w:rPr>
      </w:pPr>
    </w:p>
    <w:p w:rsidR="00D5604E" w:rsidRPr="00A25712" w:rsidRDefault="00D5604E" w:rsidP="00D25DD3">
      <w:pPr>
        <w:spacing w:after="0"/>
        <w:jc w:val="both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Si ringrazia per la sempre sperimentata e fattiva collaborazione.</w:t>
      </w:r>
    </w:p>
    <w:p w:rsidR="00D25DD3" w:rsidRPr="00A25712" w:rsidRDefault="00D25DD3" w:rsidP="00D25DD3">
      <w:pPr>
        <w:spacing w:after="0"/>
        <w:jc w:val="right"/>
        <w:rPr>
          <w:rFonts w:ascii="Book Antiqua" w:hAnsi="Book Antiqua"/>
          <w:sz w:val="20"/>
        </w:rPr>
      </w:pPr>
    </w:p>
    <w:p w:rsidR="00D25DD3" w:rsidRPr="00A25712" w:rsidRDefault="00D25DD3" w:rsidP="00A25712">
      <w:pPr>
        <w:spacing w:after="0"/>
        <w:jc w:val="right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Il Dirigente Scolastico</w:t>
      </w:r>
    </w:p>
    <w:p w:rsidR="00D25DD3" w:rsidRPr="00A25712" w:rsidRDefault="00D25DD3" w:rsidP="00A25712">
      <w:pPr>
        <w:spacing w:after="0"/>
        <w:jc w:val="right"/>
        <w:rPr>
          <w:rFonts w:ascii="Book Antiqua" w:hAnsi="Book Antiqua"/>
          <w:sz w:val="20"/>
        </w:rPr>
      </w:pPr>
      <w:r w:rsidRPr="00A25712">
        <w:rPr>
          <w:rFonts w:ascii="Book Antiqua" w:hAnsi="Book Antiqua"/>
          <w:sz w:val="20"/>
        </w:rPr>
        <w:t>Maria Pia Foresta</w:t>
      </w:r>
    </w:p>
    <w:p w:rsidR="00275F9E" w:rsidRPr="00A25712" w:rsidRDefault="0073639F" w:rsidP="00A25712">
      <w:pPr>
        <w:spacing w:after="0"/>
        <w:ind w:left="4248"/>
        <w:jc w:val="right"/>
        <w:rPr>
          <w:sz w:val="14"/>
          <w:szCs w:val="16"/>
        </w:rPr>
      </w:pPr>
      <w:r w:rsidRPr="00A25712">
        <w:rPr>
          <w:sz w:val="14"/>
          <w:szCs w:val="16"/>
        </w:rPr>
        <w:t xml:space="preserve">         </w:t>
      </w:r>
      <w:r w:rsidR="00275F9E" w:rsidRPr="00A25712">
        <w:rPr>
          <w:sz w:val="14"/>
          <w:szCs w:val="16"/>
        </w:rPr>
        <w:t xml:space="preserve">                                                                            </w:t>
      </w:r>
      <w:r w:rsidR="008C03E3" w:rsidRPr="00A25712">
        <w:rPr>
          <w:sz w:val="14"/>
          <w:szCs w:val="16"/>
        </w:rPr>
        <w:t>Firma sostituita a mezzo stampa</w:t>
      </w:r>
    </w:p>
    <w:p w:rsidR="008C03E3" w:rsidRPr="00A25712" w:rsidRDefault="00275F9E" w:rsidP="00A25712">
      <w:pPr>
        <w:spacing w:after="0"/>
        <w:ind w:left="4248"/>
        <w:jc w:val="right"/>
        <w:rPr>
          <w:sz w:val="14"/>
          <w:szCs w:val="16"/>
        </w:rPr>
      </w:pPr>
      <w:r w:rsidRPr="00A25712">
        <w:rPr>
          <w:sz w:val="14"/>
          <w:szCs w:val="16"/>
        </w:rPr>
        <w:t xml:space="preserve">                                                                          </w:t>
      </w:r>
      <w:r w:rsidR="008C03E3" w:rsidRPr="00A25712">
        <w:rPr>
          <w:sz w:val="14"/>
          <w:szCs w:val="16"/>
        </w:rPr>
        <w:t xml:space="preserve"> ai sensi dell’art. 3 </w:t>
      </w:r>
      <w:proofErr w:type="spellStart"/>
      <w:r w:rsidR="008C03E3" w:rsidRPr="00A25712">
        <w:rPr>
          <w:sz w:val="14"/>
          <w:szCs w:val="16"/>
        </w:rPr>
        <w:t>co</w:t>
      </w:r>
      <w:proofErr w:type="spellEnd"/>
      <w:r w:rsidR="008C03E3" w:rsidRPr="00A25712">
        <w:rPr>
          <w:sz w:val="14"/>
          <w:szCs w:val="16"/>
        </w:rPr>
        <w:t>. Della L. n. 39/1993</w:t>
      </w:r>
    </w:p>
    <w:p w:rsidR="00D5604E" w:rsidRPr="00A25712" w:rsidRDefault="00D5604E" w:rsidP="00D5604E">
      <w:pPr>
        <w:rPr>
          <w:rFonts w:ascii="Book Antiqua" w:hAnsi="Book Antiqua"/>
          <w:sz w:val="20"/>
        </w:rPr>
      </w:pPr>
    </w:p>
    <w:sectPr w:rsidR="00D5604E" w:rsidRPr="00A25712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F9E" w:rsidRDefault="00275F9E" w:rsidP="00553F39">
      <w:pPr>
        <w:spacing w:after="0" w:line="240" w:lineRule="auto"/>
      </w:pPr>
      <w:r>
        <w:separator/>
      </w:r>
    </w:p>
  </w:endnote>
  <w:endnote w:type="continuationSeparator" w:id="1">
    <w:p w:rsidR="00275F9E" w:rsidRDefault="00275F9E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F9E" w:rsidRDefault="00275F9E" w:rsidP="00553F39">
      <w:pPr>
        <w:spacing w:after="0" w:line="240" w:lineRule="auto"/>
      </w:pPr>
      <w:r>
        <w:separator/>
      </w:r>
    </w:p>
  </w:footnote>
  <w:footnote w:type="continuationSeparator" w:id="1">
    <w:p w:rsidR="00275F9E" w:rsidRDefault="00275F9E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9E" w:rsidRDefault="00275F9E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275F9E" w:rsidRDefault="00275F9E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5F9E" w:rsidRPr="000121E8" w:rsidRDefault="00275F9E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275F9E" w:rsidRPr="00AF44C6" w:rsidRDefault="00275F9E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275F9E" w:rsidRPr="00AF44C6" w:rsidRDefault="00275F9E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275F9E" w:rsidRPr="00AF44C6" w:rsidRDefault="00275F9E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275F9E" w:rsidRDefault="00275F9E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275F9E" w:rsidRDefault="00275F9E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275F9E" w:rsidRDefault="00275F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9DE"/>
    <w:multiLevelType w:val="hybridMultilevel"/>
    <w:tmpl w:val="5ADC1A56"/>
    <w:lvl w:ilvl="0" w:tplc="A5985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228B3"/>
    <w:rsid w:val="000121E8"/>
    <w:rsid w:val="0016768D"/>
    <w:rsid w:val="00275F9E"/>
    <w:rsid w:val="003B0E87"/>
    <w:rsid w:val="004032A6"/>
    <w:rsid w:val="004722CD"/>
    <w:rsid w:val="00510211"/>
    <w:rsid w:val="00553F39"/>
    <w:rsid w:val="006B3BDB"/>
    <w:rsid w:val="0073639F"/>
    <w:rsid w:val="0082148F"/>
    <w:rsid w:val="008228B3"/>
    <w:rsid w:val="008B3D0F"/>
    <w:rsid w:val="008C03E3"/>
    <w:rsid w:val="008D6771"/>
    <w:rsid w:val="00955CDC"/>
    <w:rsid w:val="00987CD0"/>
    <w:rsid w:val="00A25712"/>
    <w:rsid w:val="00B21AE5"/>
    <w:rsid w:val="00B7581B"/>
    <w:rsid w:val="00BF0A46"/>
    <w:rsid w:val="00C6122D"/>
    <w:rsid w:val="00CD1F29"/>
    <w:rsid w:val="00CF11E4"/>
    <w:rsid w:val="00D25DD3"/>
    <w:rsid w:val="00D5604E"/>
    <w:rsid w:val="00DB2147"/>
    <w:rsid w:val="00F8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D0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5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4</cp:revision>
  <cp:lastPrinted>2017-05-15T11:18:00Z</cp:lastPrinted>
  <dcterms:created xsi:type="dcterms:W3CDTF">2018-10-05T10:22:00Z</dcterms:created>
  <dcterms:modified xsi:type="dcterms:W3CDTF">2018-10-05T10:27:00Z</dcterms:modified>
</cp:coreProperties>
</file>