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A9" w:rsidRDefault="00035BA9" w:rsidP="003A101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Roma, 26/10/2018</w:t>
      </w:r>
    </w:p>
    <w:p w:rsidR="00B40BD3" w:rsidRDefault="00B40BD3" w:rsidP="003A1016">
      <w:pPr>
        <w:spacing w:after="0"/>
        <w:jc w:val="right"/>
        <w:rPr>
          <w:rFonts w:ascii="Book Antiqua" w:hAnsi="Book Antiqua"/>
        </w:rPr>
      </w:pPr>
    </w:p>
    <w:p w:rsidR="003A1016" w:rsidRDefault="003A1016" w:rsidP="003A1016">
      <w:pPr>
        <w:spacing w:after="0"/>
        <w:jc w:val="right"/>
        <w:rPr>
          <w:rFonts w:ascii="Book Antiqua" w:hAnsi="Book Antiqua"/>
        </w:rPr>
      </w:pPr>
      <w:r w:rsidRPr="003A1016">
        <w:rPr>
          <w:rFonts w:ascii="Book Antiqua" w:hAnsi="Book Antiqua"/>
        </w:rPr>
        <w:t xml:space="preserve">AL PERSONALE DOCENTE </w:t>
      </w:r>
    </w:p>
    <w:p w:rsidR="003A1016" w:rsidRDefault="003A1016" w:rsidP="003A1016">
      <w:pPr>
        <w:spacing w:after="0"/>
        <w:jc w:val="right"/>
        <w:rPr>
          <w:rFonts w:ascii="Book Antiqua" w:hAnsi="Book Antiqua"/>
        </w:rPr>
      </w:pPr>
      <w:r w:rsidRPr="003A1016">
        <w:rPr>
          <w:rFonts w:ascii="Book Antiqua" w:hAnsi="Book Antiqua"/>
        </w:rPr>
        <w:t xml:space="preserve">ALLE FAMIGLIE </w:t>
      </w:r>
    </w:p>
    <w:p w:rsidR="003A1016" w:rsidRDefault="003A1016" w:rsidP="003A1016">
      <w:pPr>
        <w:spacing w:after="0"/>
        <w:jc w:val="right"/>
        <w:rPr>
          <w:rFonts w:ascii="Book Antiqua" w:hAnsi="Book Antiqua"/>
        </w:rPr>
      </w:pPr>
      <w:r w:rsidRPr="003A1016">
        <w:rPr>
          <w:rFonts w:ascii="Book Antiqua" w:hAnsi="Book Antiqua"/>
        </w:rPr>
        <w:t xml:space="preserve">AL SITO </w:t>
      </w:r>
    </w:p>
    <w:p w:rsidR="004E7448" w:rsidRDefault="004E7448" w:rsidP="004E7448">
      <w:pPr>
        <w:spacing w:after="0"/>
        <w:jc w:val="center"/>
        <w:rPr>
          <w:rFonts w:ascii="Book Antiqua" w:hAnsi="Book Antiqua"/>
        </w:rPr>
      </w:pPr>
    </w:p>
    <w:p w:rsidR="003A1016" w:rsidRDefault="00035BA9" w:rsidP="004E7448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Circolare n. 34</w:t>
      </w:r>
    </w:p>
    <w:p w:rsidR="003A1016" w:rsidRDefault="003A1016" w:rsidP="003A1016">
      <w:pPr>
        <w:spacing w:after="0"/>
        <w:jc w:val="both"/>
        <w:rPr>
          <w:rFonts w:ascii="Book Antiqua" w:hAnsi="Book Antiqua"/>
        </w:rPr>
      </w:pPr>
    </w:p>
    <w:p w:rsidR="003A1016" w:rsidRPr="00035BA9" w:rsidRDefault="003A1016" w:rsidP="003A1016">
      <w:pPr>
        <w:spacing w:after="0"/>
        <w:jc w:val="both"/>
        <w:rPr>
          <w:rFonts w:ascii="Book Antiqua" w:hAnsi="Book Antiqua"/>
          <w:b/>
        </w:rPr>
      </w:pPr>
      <w:r w:rsidRPr="00035BA9">
        <w:rPr>
          <w:rFonts w:ascii="Book Antiqua" w:hAnsi="Book Antiqua"/>
          <w:b/>
        </w:rPr>
        <w:t xml:space="preserve">Oggetto: Abolizione obbligo di presentazione del certificato medico per riammissione a scuola, in caso di assenze superiori a 5 giorni. </w:t>
      </w:r>
    </w:p>
    <w:p w:rsidR="003A1016" w:rsidRDefault="003A1016" w:rsidP="003A1016">
      <w:pPr>
        <w:spacing w:after="0"/>
        <w:jc w:val="both"/>
        <w:rPr>
          <w:rFonts w:ascii="Book Antiqua" w:hAnsi="Book Antiqua"/>
        </w:rPr>
      </w:pPr>
    </w:p>
    <w:p w:rsidR="003A1016" w:rsidRDefault="003A1016" w:rsidP="003A1016">
      <w:pPr>
        <w:spacing w:after="0"/>
        <w:jc w:val="both"/>
        <w:rPr>
          <w:rFonts w:ascii="Book Antiqua" w:hAnsi="Book Antiqua"/>
        </w:rPr>
      </w:pPr>
      <w:r w:rsidRPr="003A1016">
        <w:rPr>
          <w:rFonts w:ascii="Book Antiqua" w:hAnsi="Book Antiqua"/>
        </w:rPr>
        <w:t>Relativamente all’oggetto, si informano quanti in indirizzo che, in data 25/09/2018, il Consiglio regionale del Lazio ha approvato il Disegno di Legge n. 55, “Disposizioni per la semplificazione e lo sviluppo regionale” (cd. “collegato” al bilancio), il quale, all’art. 36, così recita: “</w:t>
      </w:r>
    </w:p>
    <w:p w:rsidR="003A1016" w:rsidRPr="003A1016" w:rsidRDefault="003A1016" w:rsidP="003A1016">
      <w:pPr>
        <w:spacing w:after="0"/>
        <w:jc w:val="both"/>
        <w:rPr>
          <w:rFonts w:ascii="Book Antiqua" w:hAnsi="Book Antiqua"/>
          <w:i/>
        </w:rPr>
      </w:pPr>
      <w:r w:rsidRPr="003A1016">
        <w:rPr>
          <w:rFonts w:ascii="Book Antiqua" w:hAnsi="Book Antiqua"/>
        </w:rPr>
        <w:t xml:space="preserve"> 1. </w:t>
      </w:r>
      <w:r w:rsidRPr="003A1016">
        <w:rPr>
          <w:rFonts w:ascii="Book Antiqua" w:hAnsi="Book Antiqua"/>
          <w:i/>
        </w:rPr>
        <w:t>Ai fini della semplificazione amministrativa in materia di sanità pubblica e dell’efficacia delle prestazioni sanitarie nel territorio regionale, nel Lazio la presentazione dei certificati medici richiesti per assenza scolastica di più di cinque giorni (</w:t>
      </w:r>
      <w:proofErr w:type="spellStart"/>
      <w:r w:rsidRPr="003A1016">
        <w:rPr>
          <w:rFonts w:ascii="Book Antiqua" w:hAnsi="Book Antiqua"/>
          <w:i/>
        </w:rPr>
        <w:t>…omissis…</w:t>
      </w:r>
      <w:proofErr w:type="spellEnd"/>
      <w:r w:rsidRPr="003A1016">
        <w:rPr>
          <w:rFonts w:ascii="Book Antiqua" w:hAnsi="Book Antiqua"/>
          <w:i/>
        </w:rPr>
        <w:t xml:space="preserve">) è prevista esclusivamente qualora: a) I certificati siano richiesti da misure di profilassi previste a livello internazionale e nazionale per esigenze di sanità pubblica; b) I soggetti richiedenti siano tenuti alla loro presentazione in altre regioni. </w:t>
      </w:r>
    </w:p>
    <w:p w:rsidR="003A1016" w:rsidRPr="003A1016" w:rsidRDefault="003A1016" w:rsidP="003A1016">
      <w:pPr>
        <w:spacing w:after="0"/>
        <w:jc w:val="both"/>
        <w:rPr>
          <w:rFonts w:ascii="Book Antiqua" w:hAnsi="Book Antiqua"/>
          <w:i/>
        </w:rPr>
      </w:pPr>
      <w:r w:rsidRPr="003A1016">
        <w:rPr>
          <w:rFonts w:ascii="Book Antiqua" w:hAnsi="Book Antiqua"/>
          <w:i/>
        </w:rPr>
        <w:t xml:space="preserve">2. Al di fuori dei casi previsti al comma 1, cessa l’obbligo di certificazione medica per assenza scolastica di più di cinque giorni.”. </w:t>
      </w:r>
    </w:p>
    <w:p w:rsidR="003A1016" w:rsidRDefault="003A1016" w:rsidP="003A1016">
      <w:pPr>
        <w:spacing w:after="0"/>
        <w:jc w:val="both"/>
        <w:rPr>
          <w:rFonts w:ascii="Book Antiqua" w:hAnsi="Book Antiqua"/>
        </w:rPr>
      </w:pPr>
    </w:p>
    <w:p w:rsidR="00473CC9" w:rsidRDefault="003A1016" w:rsidP="003A1016">
      <w:pPr>
        <w:spacing w:after="0"/>
        <w:jc w:val="both"/>
        <w:rPr>
          <w:rFonts w:ascii="Book Antiqua" w:hAnsi="Book Antiqua"/>
          <w:bCs/>
          <w:iCs/>
        </w:rPr>
      </w:pPr>
      <w:r w:rsidRPr="003A1016">
        <w:rPr>
          <w:rFonts w:ascii="Book Antiqua" w:hAnsi="Book Antiqua"/>
        </w:rPr>
        <w:t>Pertanto, la riammissione a scuola, per assenze superiori a cinque giorni, è subordinata alla presentazione, al docente di classe della I ora, della semplice giustificazione sul libretto personale dell’alunno, firmata dal genitore o da chi ne fa le veci.</w:t>
      </w:r>
    </w:p>
    <w:p w:rsidR="003A1016" w:rsidRDefault="003A1016" w:rsidP="00473CC9">
      <w:pPr>
        <w:spacing w:after="0"/>
        <w:jc w:val="right"/>
        <w:rPr>
          <w:rFonts w:ascii="Book Antiqua" w:hAnsi="Book Antiqua"/>
          <w:bCs/>
          <w:iCs/>
        </w:rPr>
      </w:pPr>
    </w:p>
    <w:p w:rsidR="00035BA9" w:rsidRPr="008D07FA" w:rsidRDefault="00035BA9" w:rsidP="00035BA9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035BA9" w:rsidRPr="008D07FA" w:rsidRDefault="00035BA9" w:rsidP="00035BA9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035BA9" w:rsidRPr="008D07FA" w:rsidRDefault="00035BA9" w:rsidP="00035BA9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035BA9" w:rsidRPr="008D07FA" w:rsidRDefault="00035BA9" w:rsidP="00035BA9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</w:t>
      </w:r>
      <w:proofErr w:type="spellStart"/>
      <w:r w:rsidRPr="008D07FA">
        <w:rPr>
          <w:rFonts w:ascii="Times New Roman" w:hAnsi="Times New Roman" w:cs="Times New Roman"/>
          <w:sz w:val="18"/>
        </w:rPr>
        <w:t>.2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EC0440" w:rsidRDefault="00EC0440" w:rsidP="00035BA9">
      <w:pPr>
        <w:spacing w:after="0"/>
        <w:jc w:val="right"/>
      </w:pPr>
    </w:p>
    <w:p w:rsidR="006F2C6A" w:rsidRDefault="006F2C6A" w:rsidP="006F2C6A">
      <w:pPr>
        <w:spacing w:after="0"/>
      </w:pPr>
    </w:p>
    <w:p w:rsidR="006F2C6A" w:rsidRPr="006F2C6A" w:rsidRDefault="006F2C6A" w:rsidP="0078169E">
      <w:pPr>
        <w:pStyle w:val="Paragrafoelenco"/>
        <w:spacing w:after="0"/>
      </w:pPr>
      <w:r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A9" w:rsidRDefault="00035BA9" w:rsidP="00553F39">
      <w:pPr>
        <w:spacing w:after="0" w:line="240" w:lineRule="auto"/>
      </w:pPr>
      <w:r>
        <w:separator/>
      </w:r>
    </w:p>
  </w:endnote>
  <w:endnote w:type="continuationSeparator" w:id="1">
    <w:p w:rsidR="00035BA9" w:rsidRDefault="00035BA9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A9" w:rsidRDefault="00035BA9" w:rsidP="00553F39">
      <w:pPr>
        <w:spacing w:after="0" w:line="240" w:lineRule="auto"/>
      </w:pPr>
      <w:r>
        <w:separator/>
      </w:r>
    </w:p>
  </w:footnote>
  <w:footnote w:type="continuationSeparator" w:id="1">
    <w:p w:rsidR="00035BA9" w:rsidRDefault="00035BA9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A9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035BA9" w:rsidRDefault="00035BA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BA9" w:rsidRPr="000121E8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035BA9" w:rsidRPr="00AF44C6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035BA9" w:rsidRPr="00AF44C6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035BA9" w:rsidRPr="00AF44C6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035BA9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35BA9" w:rsidRDefault="00035BA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035BA9" w:rsidRDefault="00035B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4E7448"/>
    <w:rsid w:val="000121E8"/>
    <w:rsid w:val="00035BA9"/>
    <w:rsid w:val="00036ACE"/>
    <w:rsid w:val="0005521D"/>
    <w:rsid w:val="00206AD4"/>
    <w:rsid w:val="00275236"/>
    <w:rsid w:val="002D00E4"/>
    <w:rsid w:val="002F4979"/>
    <w:rsid w:val="00301CDD"/>
    <w:rsid w:val="003A1016"/>
    <w:rsid w:val="004032A6"/>
    <w:rsid w:val="004722CD"/>
    <w:rsid w:val="00473CC9"/>
    <w:rsid w:val="004C2569"/>
    <w:rsid w:val="004E7448"/>
    <w:rsid w:val="005341B1"/>
    <w:rsid w:val="00553F39"/>
    <w:rsid w:val="00554193"/>
    <w:rsid w:val="00653F9C"/>
    <w:rsid w:val="006671D2"/>
    <w:rsid w:val="006C23A4"/>
    <w:rsid w:val="006F2C6A"/>
    <w:rsid w:val="00722732"/>
    <w:rsid w:val="00755BCD"/>
    <w:rsid w:val="0078169E"/>
    <w:rsid w:val="008049DF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E6967"/>
    <w:rsid w:val="00B21AE5"/>
    <w:rsid w:val="00B40BD3"/>
    <w:rsid w:val="00BA3400"/>
    <w:rsid w:val="00BF0A46"/>
    <w:rsid w:val="00C12E14"/>
    <w:rsid w:val="00C42FC5"/>
    <w:rsid w:val="00CC79B5"/>
    <w:rsid w:val="00CD1EBA"/>
    <w:rsid w:val="00EC0440"/>
    <w:rsid w:val="00F323CB"/>
    <w:rsid w:val="00F60FD3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35BA9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4</cp:revision>
  <dcterms:created xsi:type="dcterms:W3CDTF">2018-10-26T10:25:00Z</dcterms:created>
  <dcterms:modified xsi:type="dcterms:W3CDTF">2018-10-26T11:01:00Z</dcterms:modified>
</cp:coreProperties>
</file>