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F4" w:rsidRDefault="006A0B26" w:rsidP="006A0B2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Roma, </w:t>
      </w:r>
      <w:r w:rsidR="007D5DF5">
        <w:rPr>
          <w:rFonts w:ascii="Book Antiqua" w:hAnsi="Book Antiqua"/>
        </w:rPr>
        <w:t>12/12/2017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330C1D" w:rsidRDefault="00330C1D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Al Personale docente </w:t>
      </w:r>
    </w:p>
    <w:p w:rsidR="006A0B26" w:rsidRDefault="00330C1D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Personale ATA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Alle famiglie</w:t>
      </w:r>
    </w:p>
    <w:p w:rsidR="00B04213" w:rsidRDefault="00B04213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sito</w:t>
      </w:r>
    </w:p>
    <w:p w:rsidR="00B04213" w:rsidRDefault="00B04213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SEDI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Circolare n. </w:t>
      </w:r>
      <w:r w:rsidR="007D5DF5">
        <w:rPr>
          <w:rFonts w:ascii="Book Antiqua" w:hAnsi="Book Antiqua"/>
        </w:rPr>
        <w:t>94</w:t>
      </w: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</w:p>
    <w:p w:rsidR="006A0B26" w:rsidRDefault="006A0B26" w:rsidP="006A0B26">
      <w:pPr>
        <w:spacing w:after="0"/>
        <w:jc w:val="both"/>
        <w:rPr>
          <w:rFonts w:ascii="Book Antiqua" w:hAnsi="Book Antiqua"/>
          <w:b/>
        </w:rPr>
      </w:pPr>
      <w:r w:rsidRPr="006A0B26">
        <w:rPr>
          <w:rFonts w:ascii="Book Antiqua" w:hAnsi="Book Antiqua"/>
          <w:b/>
        </w:rPr>
        <w:t xml:space="preserve">Oggetto: </w:t>
      </w:r>
      <w:r w:rsidR="00B04213">
        <w:rPr>
          <w:rFonts w:ascii="Book Antiqua" w:hAnsi="Book Antiqua"/>
          <w:b/>
        </w:rPr>
        <w:t xml:space="preserve">Entrata posticipata per </w:t>
      </w:r>
      <w:r w:rsidR="00E47FFB">
        <w:rPr>
          <w:rFonts w:ascii="Book Antiqua" w:hAnsi="Book Antiqua"/>
          <w:b/>
        </w:rPr>
        <w:t>Assemblea RSU</w:t>
      </w:r>
    </w:p>
    <w:p w:rsidR="00B04213" w:rsidRDefault="00B04213" w:rsidP="006A0B26">
      <w:pPr>
        <w:spacing w:after="0"/>
        <w:jc w:val="both"/>
        <w:rPr>
          <w:rFonts w:ascii="Book Antiqua" w:hAnsi="Book Antiqua"/>
          <w:b/>
        </w:rPr>
      </w:pPr>
    </w:p>
    <w:p w:rsidR="00B04213" w:rsidRPr="00B04213" w:rsidRDefault="00B04213" w:rsidP="006A0B26">
      <w:pPr>
        <w:spacing w:after="0"/>
        <w:jc w:val="both"/>
        <w:rPr>
          <w:rFonts w:ascii="Book Antiqua" w:hAnsi="Book Antiqua"/>
        </w:rPr>
      </w:pPr>
      <w:r w:rsidRPr="00B04213">
        <w:rPr>
          <w:rFonts w:ascii="Book Antiqua" w:hAnsi="Book Antiqua"/>
        </w:rPr>
        <w:t xml:space="preserve">Si comunica </w:t>
      </w:r>
      <w:r w:rsidR="0054432A">
        <w:rPr>
          <w:rFonts w:ascii="Book Antiqua" w:hAnsi="Book Antiqua"/>
        </w:rPr>
        <w:t>che giovedì 14 dicembre 2017 le classi entreranno secondo il seguente orario</w:t>
      </w:r>
      <w:r w:rsidRPr="00B04213">
        <w:rPr>
          <w:rFonts w:ascii="Book Antiqua" w:hAnsi="Book Antiqua"/>
        </w:rPr>
        <w:t>:</w:t>
      </w:r>
    </w:p>
    <w:p w:rsidR="00B04213" w:rsidRPr="00B04213" w:rsidRDefault="00B04213" w:rsidP="006A0B26">
      <w:pPr>
        <w:spacing w:after="0"/>
        <w:jc w:val="both"/>
        <w:rPr>
          <w:rFonts w:ascii="Book Antiqua" w:hAnsi="Book Antiqua"/>
        </w:rPr>
      </w:pPr>
    </w:p>
    <w:p w:rsidR="00B04213" w:rsidRPr="00E7302C" w:rsidRDefault="00B04213" w:rsidP="006A0B26">
      <w:pPr>
        <w:spacing w:after="0"/>
        <w:jc w:val="both"/>
        <w:rPr>
          <w:rFonts w:ascii="Book Antiqua" w:hAnsi="Book Antiqua"/>
          <w:b/>
        </w:rPr>
      </w:pPr>
      <w:r w:rsidRPr="00E7302C">
        <w:rPr>
          <w:rFonts w:ascii="Book Antiqua" w:hAnsi="Book Antiqua"/>
          <w:b/>
        </w:rPr>
        <w:t>Plesso Rodari</w:t>
      </w:r>
    </w:p>
    <w:p w:rsidR="00B04213" w:rsidRDefault="00B04213" w:rsidP="006A0B2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1B 1C 1D 2D ore 10,05</w:t>
      </w:r>
    </w:p>
    <w:p w:rsidR="00B04213" w:rsidRDefault="00B04213" w:rsidP="006A0B26">
      <w:pPr>
        <w:spacing w:after="0"/>
        <w:jc w:val="both"/>
        <w:rPr>
          <w:rFonts w:ascii="Book Antiqua" w:hAnsi="Book Antiqua"/>
        </w:rPr>
      </w:pPr>
    </w:p>
    <w:p w:rsidR="00B04213" w:rsidRPr="00E7302C" w:rsidRDefault="00B04213" w:rsidP="006A0B26">
      <w:pPr>
        <w:spacing w:after="0"/>
        <w:jc w:val="both"/>
        <w:rPr>
          <w:rFonts w:ascii="Book Antiqua" w:hAnsi="Book Antiqua"/>
          <w:b/>
        </w:rPr>
      </w:pPr>
      <w:r w:rsidRPr="00E7302C">
        <w:rPr>
          <w:rFonts w:ascii="Book Antiqua" w:hAnsi="Book Antiqua"/>
          <w:b/>
        </w:rPr>
        <w:t xml:space="preserve">Plesso Niobe </w:t>
      </w:r>
    </w:p>
    <w:p w:rsidR="00B04213" w:rsidRDefault="00B04213" w:rsidP="006A0B2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1A </w:t>
      </w:r>
      <w:r w:rsidR="007B0607">
        <w:rPr>
          <w:rFonts w:ascii="Book Antiqua" w:hAnsi="Book Antiqua"/>
        </w:rPr>
        <w:t xml:space="preserve">2A </w:t>
      </w:r>
      <w:r>
        <w:rPr>
          <w:rFonts w:ascii="Book Antiqua" w:hAnsi="Book Antiqua"/>
        </w:rPr>
        <w:t xml:space="preserve">3A 4A </w:t>
      </w:r>
      <w:r w:rsidR="007B0607">
        <w:rPr>
          <w:rFonts w:ascii="Book Antiqua" w:hAnsi="Book Antiqua"/>
        </w:rPr>
        <w:t xml:space="preserve">5A 1B </w:t>
      </w:r>
      <w:r>
        <w:rPr>
          <w:rFonts w:ascii="Book Antiqua" w:hAnsi="Book Antiqua"/>
        </w:rPr>
        <w:t xml:space="preserve">2B 3B 4B 5B </w:t>
      </w:r>
      <w:r w:rsidR="00970F6B">
        <w:rPr>
          <w:rFonts w:ascii="Book Antiqua" w:hAnsi="Book Antiqua"/>
        </w:rPr>
        <w:t xml:space="preserve">1C </w:t>
      </w:r>
      <w:r>
        <w:rPr>
          <w:rFonts w:ascii="Book Antiqua" w:hAnsi="Book Antiqua"/>
        </w:rPr>
        <w:t>ore 10,30</w:t>
      </w:r>
    </w:p>
    <w:p w:rsidR="00B04213" w:rsidRDefault="00B04213" w:rsidP="006A0B26">
      <w:pPr>
        <w:spacing w:after="0"/>
        <w:jc w:val="both"/>
        <w:rPr>
          <w:rFonts w:ascii="Book Antiqua" w:hAnsi="Book Antiqua"/>
        </w:rPr>
      </w:pPr>
    </w:p>
    <w:p w:rsidR="00B04213" w:rsidRPr="00E7302C" w:rsidRDefault="00B04213" w:rsidP="006A0B26">
      <w:pPr>
        <w:spacing w:after="0"/>
        <w:jc w:val="both"/>
        <w:rPr>
          <w:rFonts w:ascii="Book Antiqua" w:hAnsi="Book Antiqua"/>
          <w:b/>
        </w:rPr>
      </w:pPr>
      <w:r w:rsidRPr="00E7302C">
        <w:rPr>
          <w:rFonts w:ascii="Book Antiqua" w:hAnsi="Book Antiqua"/>
          <w:b/>
        </w:rPr>
        <w:t>Plesso Casalotto</w:t>
      </w:r>
    </w:p>
    <w:p w:rsidR="00B04213" w:rsidRDefault="00CF7B72" w:rsidP="006A0B2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Tutte le classi ore 10,</w:t>
      </w:r>
      <w:r w:rsidR="00B04213">
        <w:rPr>
          <w:rFonts w:ascii="Book Antiqua" w:hAnsi="Book Antiqua"/>
        </w:rPr>
        <w:t>40</w:t>
      </w:r>
    </w:p>
    <w:p w:rsidR="00B04213" w:rsidRDefault="00B04213" w:rsidP="006A0B26">
      <w:pPr>
        <w:spacing w:after="0"/>
        <w:jc w:val="both"/>
        <w:rPr>
          <w:rFonts w:ascii="Book Antiqua" w:hAnsi="Book Antiqua"/>
        </w:rPr>
      </w:pPr>
    </w:p>
    <w:p w:rsidR="00B04213" w:rsidRPr="00E7302C" w:rsidRDefault="00B04213" w:rsidP="006A0B26">
      <w:pPr>
        <w:spacing w:after="0"/>
        <w:jc w:val="both"/>
        <w:rPr>
          <w:rFonts w:ascii="Book Antiqua" w:hAnsi="Book Antiqua"/>
          <w:b/>
        </w:rPr>
      </w:pPr>
      <w:r w:rsidRPr="00E7302C">
        <w:rPr>
          <w:rFonts w:ascii="Book Antiqua" w:hAnsi="Book Antiqua"/>
          <w:b/>
        </w:rPr>
        <w:t xml:space="preserve">Plesso Centroni </w:t>
      </w:r>
    </w:p>
    <w:p w:rsidR="00B04213" w:rsidRDefault="00CF7B72" w:rsidP="006A0B2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3G ore 10,</w:t>
      </w:r>
      <w:r w:rsidR="00B04213">
        <w:rPr>
          <w:rFonts w:ascii="Book Antiqua" w:hAnsi="Book Antiqua"/>
        </w:rPr>
        <w:t>45</w:t>
      </w:r>
    </w:p>
    <w:p w:rsidR="00B04213" w:rsidRDefault="00B04213" w:rsidP="006A0B26">
      <w:pPr>
        <w:spacing w:after="0"/>
        <w:jc w:val="both"/>
        <w:rPr>
          <w:rFonts w:ascii="Book Antiqua" w:hAnsi="Book Antiqua"/>
        </w:rPr>
      </w:pPr>
    </w:p>
    <w:p w:rsidR="0054432A" w:rsidRPr="00B04213" w:rsidRDefault="0054432A" w:rsidP="006A0B2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Le classi non in elenco entreranno secondo il normale orario scolastico.</w:t>
      </w:r>
    </w:p>
    <w:p w:rsidR="006A0B26" w:rsidRPr="00B04213" w:rsidRDefault="006A0B26" w:rsidP="006A0B26">
      <w:pPr>
        <w:spacing w:after="0"/>
        <w:jc w:val="both"/>
        <w:rPr>
          <w:rFonts w:ascii="Book Antiqua" w:hAnsi="Book Antiqua"/>
        </w:rPr>
      </w:pPr>
    </w:p>
    <w:p w:rsidR="006A0B26" w:rsidRPr="00B04213" w:rsidRDefault="006A0B26" w:rsidP="006A0B26">
      <w:pPr>
        <w:spacing w:after="0"/>
        <w:jc w:val="both"/>
        <w:rPr>
          <w:rFonts w:ascii="Book Antiqua" w:hAnsi="Book Antiqua"/>
        </w:rPr>
      </w:pPr>
    </w:p>
    <w:p w:rsidR="00E32623" w:rsidRDefault="00E32623" w:rsidP="00E32623">
      <w:pPr>
        <w:spacing w:after="0"/>
        <w:jc w:val="right"/>
        <w:rPr>
          <w:rFonts w:ascii="Book Antiqua" w:hAnsi="Book Antiqua" w:cs="Book Antiqua"/>
        </w:rPr>
      </w:pPr>
      <w:r w:rsidRPr="006207BE">
        <w:rPr>
          <w:rFonts w:ascii="Book Antiqua" w:hAnsi="Book Antiqua" w:cs="Book Antiqua"/>
        </w:rPr>
        <w:t xml:space="preserve">Il Dirigente Scolastico </w:t>
      </w:r>
    </w:p>
    <w:p w:rsidR="00E32623" w:rsidRDefault="00E32623" w:rsidP="00E32623">
      <w:pPr>
        <w:spacing w:after="0"/>
        <w:jc w:val="right"/>
        <w:rPr>
          <w:rFonts w:ascii="Book Antiqua" w:hAnsi="Book Antiqua" w:cs="Book Antiqua"/>
        </w:rPr>
      </w:pPr>
      <w:r w:rsidRPr="006207BE">
        <w:rPr>
          <w:rFonts w:ascii="Book Antiqua" w:hAnsi="Book Antiqua" w:cs="Book Antiqua"/>
        </w:rPr>
        <w:t xml:space="preserve">f.to *(Dott.ssa Maria Pia FORESTA) </w:t>
      </w:r>
    </w:p>
    <w:p w:rsidR="00E32623" w:rsidRPr="006207BE" w:rsidRDefault="00E32623" w:rsidP="00E32623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 w:rsidRPr="006207BE">
        <w:rPr>
          <w:rFonts w:ascii="Book Antiqua" w:hAnsi="Book Antiqua" w:cs="Book Antiqua"/>
          <w:sz w:val="18"/>
          <w:szCs w:val="18"/>
        </w:rPr>
        <w:t xml:space="preserve">firma autografa sostituita a mezzo stampa </w:t>
      </w:r>
    </w:p>
    <w:p w:rsidR="00E32623" w:rsidRPr="006207BE" w:rsidRDefault="00E32623" w:rsidP="00E32623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 w:rsidRPr="006207BE">
        <w:rPr>
          <w:rFonts w:ascii="Book Antiqua" w:hAnsi="Book Antiqua" w:cs="Book Antiqua"/>
          <w:sz w:val="18"/>
          <w:szCs w:val="18"/>
        </w:rPr>
        <w:t>ai sensi dell’art. 3, co.2, d.lgs n. 39/93</w:t>
      </w:r>
    </w:p>
    <w:p w:rsidR="006A0B26" w:rsidRDefault="006A0B26" w:rsidP="00E32623">
      <w:pPr>
        <w:spacing w:after="0"/>
        <w:jc w:val="right"/>
        <w:rPr>
          <w:rFonts w:ascii="Book Antiqua" w:hAnsi="Book Antiqua"/>
        </w:rPr>
      </w:pPr>
    </w:p>
    <w:sectPr w:rsidR="006A0B26" w:rsidSect="00AD6462">
      <w:headerReference w:type="first" r:id="rId6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E81" w:rsidRDefault="00D13E81" w:rsidP="00F83187">
      <w:pPr>
        <w:spacing w:after="0" w:line="240" w:lineRule="auto"/>
      </w:pPr>
      <w:r>
        <w:separator/>
      </w:r>
    </w:p>
  </w:endnote>
  <w:endnote w:type="continuationSeparator" w:id="1">
    <w:p w:rsidR="00D13E81" w:rsidRDefault="00D13E81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E81" w:rsidRDefault="00D13E81" w:rsidP="00F83187">
      <w:pPr>
        <w:spacing w:after="0" w:line="240" w:lineRule="auto"/>
      </w:pPr>
      <w:r>
        <w:separator/>
      </w:r>
    </w:p>
  </w:footnote>
  <w:footnote w:type="continuationSeparator" w:id="1">
    <w:p w:rsidR="00D13E81" w:rsidRDefault="00D13E81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04213"/>
    <w:rsid w:val="00022F9B"/>
    <w:rsid w:val="001365F5"/>
    <w:rsid w:val="00264FD2"/>
    <w:rsid w:val="002F37F4"/>
    <w:rsid w:val="00312627"/>
    <w:rsid w:val="00330C1D"/>
    <w:rsid w:val="0054432A"/>
    <w:rsid w:val="0059574B"/>
    <w:rsid w:val="005A09B3"/>
    <w:rsid w:val="00622E3A"/>
    <w:rsid w:val="006313A2"/>
    <w:rsid w:val="0067617A"/>
    <w:rsid w:val="006A0B26"/>
    <w:rsid w:val="007B0607"/>
    <w:rsid w:val="007D212D"/>
    <w:rsid w:val="007D5DF5"/>
    <w:rsid w:val="009543BE"/>
    <w:rsid w:val="009568F8"/>
    <w:rsid w:val="00970F6B"/>
    <w:rsid w:val="00A074AB"/>
    <w:rsid w:val="00AD6462"/>
    <w:rsid w:val="00AE2D47"/>
    <w:rsid w:val="00B04213"/>
    <w:rsid w:val="00CB1CFB"/>
    <w:rsid w:val="00CE30E5"/>
    <w:rsid w:val="00CF7B72"/>
    <w:rsid w:val="00D13E81"/>
    <w:rsid w:val="00E32623"/>
    <w:rsid w:val="00E47FFB"/>
    <w:rsid w:val="00E7302C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26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5</cp:revision>
  <cp:lastPrinted>2017-12-12T08:23:00Z</cp:lastPrinted>
  <dcterms:created xsi:type="dcterms:W3CDTF">2017-12-11T16:03:00Z</dcterms:created>
  <dcterms:modified xsi:type="dcterms:W3CDTF">2017-12-12T08:24:00Z</dcterms:modified>
</cp:coreProperties>
</file>