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35" w:rsidRPr="009C4777" w:rsidRDefault="006F2C6A" w:rsidP="00012E35">
      <w:pPr>
        <w:spacing w:after="0"/>
        <w:jc w:val="both"/>
        <w:rPr>
          <w:rFonts w:ascii="Book Antiqua" w:hAnsi="Book Antiqua"/>
          <w:sz w:val="20"/>
          <w:szCs w:val="20"/>
        </w:rPr>
      </w:pPr>
      <w:r>
        <w:t xml:space="preserve"> </w:t>
      </w:r>
    </w:p>
    <w:p w:rsidR="00012E35" w:rsidRPr="009C4777" w:rsidRDefault="00012E35" w:rsidP="00012E35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AUTORIZZAZIONE SPORTELLO D’ASCOLTO A. S. 2017-2018</w:t>
      </w:r>
    </w:p>
    <w:p w:rsidR="00012E35" w:rsidRPr="009C4777" w:rsidRDefault="00012E35" w:rsidP="00012E35">
      <w:pPr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>I sottoscritti________________________________________ e  ___________________________________________,</w:t>
      </w: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 xml:space="preserve">genitori dell’alunno/a_____________________________________, frequentante la classe_______ </w:t>
      </w:r>
      <w:proofErr w:type="spellStart"/>
      <w:r w:rsidRPr="009C4777">
        <w:rPr>
          <w:rFonts w:ascii="Book Antiqua" w:hAnsi="Book Antiqua"/>
          <w:sz w:val="20"/>
          <w:szCs w:val="20"/>
        </w:rPr>
        <w:t>sez</w:t>
      </w:r>
      <w:proofErr w:type="spellEnd"/>
      <w:r w:rsidRPr="009C4777">
        <w:rPr>
          <w:rFonts w:ascii="Book Antiqua" w:hAnsi="Book Antiqua"/>
          <w:sz w:val="20"/>
          <w:szCs w:val="20"/>
        </w:rPr>
        <w:t>._______della</w:t>
      </w: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 xml:space="preserve"> Scuola Secondaria _______________________________________, sono informati della presenza nella scuola dello</w:t>
      </w:r>
      <w:r>
        <w:rPr>
          <w:rFonts w:ascii="Book Antiqua" w:hAnsi="Book Antiqua"/>
          <w:sz w:val="20"/>
          <w:szCs w:val="20"/>
        </w:rPr>
        <w:t xml:space="preserve"> </w:t>
      </w:r>
      <w:r w:rsidRPr="009C4777">
        <w:rPr>
          <w:rFonts w:ascii="Book Antiqua" w:hAnsi="Book Antiqua"/>
          <w:sz w:val="20"/>
          <w:szCs w:val="20"/>
        </w:rPr>
        <w:t xml:space="preserve"> SPORTELLO DI ASCOLTO, tenuto dalla psicologa psicoterapeuta della </w:t>
      </w:r>
      <w:proofErr w:type="spellStart"/>
      <w:r w:rsidRPr="009C4777">
        <w:rPr>
          <w:rFonts w:ascii="Book Antiqua" w:hAnsi="Book Antiqua"/>
          <w:sz w:val="20"/>
          <w:szCs w:val="20"/>
        </w:rPr>
        <w:t>Soc</w:t>
      </w:r>
      <w:proofErr w:type="spellEnd"/>
      <w:r w:rsidRPr="009C4777">
        <w:rPr>
          <w:rFonts w:ascii="Book Antiqua" w:hAnsi="Book Antiqua"/>
          <w:sz w:val="20"/>
          <w:szCs w:val="20"/>
        </w:rPr>
        <w:t xml:space="preserve">. Diversamente coop. </w:t>
      </w:r>
      <w:proofErr w:type="spellStart"/>
      <w:r w:rsidRPr="009C4777">
        <w:rPr>
          <w:rFonts w:ascii="Book Antiqua" w:hAnsi="Book Antiqua"/>
          <w:sz w:val="20"/>
          <w:szCs w:val="20"/>
        </w:rPr>
        <w:t>Soc</w:t>
      </w:r>
      <w:proofErr w:type="spellEnd"/>
      <w:r w:rsidRPr="009C4777">
        <w:rPr>
          <w:rFonts w:ascii="Book Antiqua" w:hAnsi="Book Antiqua"/>
          <w:sz w:val="20"/>
          <w:szCs w:val="20"/>
        </w:rPr>
        <w:t xml:space="preserve">. a </w:t>
      </w:r>
      <w:proofErr w:type="spellStart"/>
      <w:r w:rsidRPr="009C4777">
        <w:rPr>
          <w:rFonts w:ascii="Book Antiqua" w:hAnsi="Book Antiqua"/>
          <w:sz w:val="20"/>
          <w:szCs w:val="20"/>
        </w:rPr>
        <w:t>r.l</w:t>
      </w:r>
      <w:proofErr w:type="spellEnd"/>
      <w:r w:rsidRPr="009C4777">
        <w:rPr>
          <w:rFonts w:ascii="Book Antiqua" w:hAnsi="Book Antiqua"/>
          <w:sz w:val="20"/>
          <w:szCs w:val="20"/>
        </w:rPr>
        <w:t xml:space="preserve">., dott.ssa </w:t>
      </w:r>
    </w:p>
    <w:p w:rsidR="00012E35" w:rsidRDefault="00012E3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 xml:space="preserve">Autorizzano  il proprio figlio a partecipare, </w:t>
      </w:r>
      <w:r w:rsidRPr="009C4777">
        <w:rPr>
          <w:rFonts w:ascii="Book Antiqua" w:hAnsi="Book Antiqua"/>
          <w:b/>
          <w:sz w:val="20"/>
          <w:szCs w:val="20"/>
        </w:rPr>
        <w:t>su sua richiesta</w:t>
      </w:r>
      <w:r w:rsidRPr="009C4777">
        <w:rPr>
          <w:rFonts w:ascii="Book Antiqua" w:hAnsi="Book Antiqua"/>
          <w:sz w:val="20"/>
          <w:szCs w:val="20"/>
        </w:rPr>
        <w:t>, nei seguenti termini:</w:t>
      </w:r>
    </w:p>
    <w:p w:rsidR="00C85325" w:rsidRPr="009C4777" w:rsidRDefault="00C85325" w:rsidP="00012E3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012E35" w:rsidRPr="00874F1E" w:rsidRDefault="00012E35" w:rsidP="00874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74F1E">
        <w:rPr>
          <w:rFonts w:ascii="Book Antiqua" w:hAnsi="Book Antiqua"/>
          <w:sz w:val="20"/>
          <w:szCs w:val="20"/>
        </w:rPr>
        <w:t xml:space="preserve">autorizzano il proprio figlio a partecipare allo sportello di ascolto durante l’anno scolastico     </w:t>
      </w:r>
    </w:p>
    <w:p w:rsidR="00012E35" w:rsidRPr="00874F1E" w:rsidRDefault="00012E35" w:rsidP="00874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74F1E">
        <w:rPr>
          <w:rFonts w:ascii="Book Antiqua" w:hAnsi="Book Antiqua"/>
          <w:sz w:val="20"/>
          <w:szCs w:val="20"/>
        </w:rPr>
        <w:t>autorizzano ad un solo colloquio</w:t>
      </w:r>
    </w:p>
    <w:p w:rsidR="00012E35" w:rsidRPr="00874F1E" w:rsidRDefault="00012E35" w:rsidP="00874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74F1E">
        <w:rPr>
          <w:rFonts w:ascii="Book Antiqua" w:hAnsi="Book Antiqua"/>
          <w:sz w:val="20"/>
          <w:szCs w:val="20"/>
        </w:rPr>
        <w:t>non autorizzano</w:t>
      </w:r>
    </w:p>
    <w:p w:rsidR="00012E35" w:rsidRPr="009C4777" w:rsidRDefault="00012E35" w:rsidP="00012E35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jc w:val="right"/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 xml:space="preserve">data__________________________                                    </w:t>
      </w:r>
    </w:p>
    <w:p w:rsidR="00012E35" w:rsidRPr="009C4777" w:rsidRDefault="00012E35" w:rsidP="00012E35">
      <w:pPr>
        <w:jc w:val="right"/>
        <w:rPr>
          <w:rFonts w:ascii="Book Antiqua" w:hAnsi="Book Antiqua"/>
          <w:sz w:val="20"/>
          <w:szCs w:val="20"/>
        </w:rPr>
      </w:pPr>
    </w:p>
    <w:p w:rsidR="00012E35" w:rsidRPr="009C4777" w:rsidRDefault="00012E35" w:rsidP="00012E35">
      <w:pPr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 xml:space="preserve"> Firma    ________________________________________________</w:t>
      </w:r>
    </w:p>
    <w:p w:rsidR="00012E35" w:rsidRPr="009C4777" w:rsidRDefault="00012E35" w:rsidP="00012E35">
      <w:pPr>
        <w:rPr>
          <w:rFonts w:ascii="Book Antiqua" w:hAnsi="Book Antiqua"/>
          <w:sz w:val="20"/>
          <w:szCs w:val="20"/>
        </w:rPr>
      </w:pPr>
      <w:r w:rsidRPr="009C4777">
        <w:rPr>
          <w:rFonts w:ascii="Book Antiqua" w:hAnsi="Book Antiqua"/>
          <w:sz w:val="20"/>
          <w:szCs w:val="20"/>
        </w:rPr>
        <w:t>Firma    ________________________________________________</w:t>
      </w:r>
    </w:p>
    <w:p w:rsidR="00012E35" w:rsidRPr="009C4777" w:rsidRDefault="00012E35" w:rsidP="00012E35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Book Antiqua" w:hAnsi="Book Antiqua"/>
          <w:sz w:val="22"/>
          <w:szCs w:val="22"/>
        </w:rPr>
      </w:pPr>
    </w:p>
    <w:p w:rsidR="006F2C6A" w:rsidRPr="006F2C6A" w:rsidRDefault="006F2C6A" w:rsidP="00012E35">
      <w:pPr>
        <w:spacing w:after="0"/>
      </w:pPr>
    </w:p>
    <w:sectPr w:rsidR="006F2C6A" w:rsidRPr="006F2C6A" w:rsidSect="00553F39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CB" w:rsidRDefault="002D2BCB" w:rsidP="00553F39">
      <w:pPr>
        <w:spacing w:after="0" w:line="240" w:lineRule="auto"/>
      </w:pPr>
      <w:r>
        <w:separator/>
      </w:r>
    </w:p>
  </w:endnote>
  <w:endnote w:type="continuationSeparator" w:id="0">
    <w:p w:rsidR="002D2BCB" w:rsidRDefault="002D2BCB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CB" w:rsidRDefault="002D2BCB" w:rsidP="00553F39">
      <w:pPr>
        <w:spacing w:after="0" w:line="240" w:lineRule="auto"/>
      </w:pPr>
      <w:r>
        <w:separator/>
      </w:r>
    </w:p>
  </w:footnote>
  <w:footnote w:type="continuationSeparator" w:id="0">
    <w:p w:rsidR="002D2BCB" w:rsidRDefault="002D2BCB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53F39" w:rsidRDefault="00553F39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F39" w:rsidRPr="000121E8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proofErr w:type="spellStart"/>
    <w:r w:rsidRPr="00AF44C6">
      <w:rPr>
        <w:rFonts w:ascii="Book Antiqua" w:hAnsi="Book Antiqua"/>
        <w:sz w:val="12"/>
      </w:rPr>
      <w:t>Tel</w:t>
    </w:r>
    <w:proofErr w:type="spellEnd"/>
    <w:r w:rsidRPr="00AF44C6">
      <w:rPr>
        <w:rFonts w:ascii="Book Antiqua" w:hAnsi="Book Antiqua"/>
        <w:sz w:val="12"/>
      </w:rPr>
      <w:t xml:space="preserve">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0121E8" w:rsidRDefault="000121E8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53F39" w:rsidRDefault="00553F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85580"/>
    <w:multiLevelType w:val="hybridMultilevel"/>
    <w:tmpl w:val="8AA45DF6"/>
    <w:lvl w:ilvl="0" w:tplc="D9321414">
      <w:numFmt w:val="bullet"/>
      <w:lvlText w:val=""/>
      <w:lvlJc w:val="left"/>
      <w:pPr>
        <w:ind w:left="720" w:hanging="360"/>
      </w:pPr>
      <w:rPr>
        <w:rFonts w:ascii="Monotype Sorts" w:eastAsiaTheme="minorHAnsi" w:hAnsi="Monotype Sort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404F9"/>
    <w:multiLevelType w:val="hybridMultilevel"/>
    <w:tmpl w:val="D4E021D0"/>
    <w:lvl w:ilvl="0" w:tplc="349E1E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88"/>
    <w:rsid w:val="000121E8"/>
    <w:rsid w:val="00012E35"/>
    <w:rsid w:val="00206AD4"/>
    <w:rsid w:val="00275236"/>
    <w:rsid w:val="002D00E4"/>
    <w:rsid w:val="002D2BCB"/>
    <w:rsid w:val="002F4979"/>
    <w:rsid w:val="00301CDD"/>
    <w:rsid w:val="004032A6"/>
    <w:rsid w:val="004722CD"/>
    <w:rsid w:val="004C2569"/>
    <w:rsid w:val="00553F39"/>
    <w:rsid w:val="0057077C"/>
    <w:rsid w:val="00653F9C"/>
    <w:rsid w:val="006C23A4"/>
    <w:rsid w:val="006F2C6A"/>
    <w:rsid w:val="00755BCD"/>
    <w:rsid w:val="0082148F"/>
    <w:rsid w:val="008218AC"/>
    <w:rsid w:val="00874F1E"/>
    <w:rsid w:val="00890E49"/>
    <w:rsid w:val="008B3D0F"/>
    <w:rsid w:val="008C6386"/>
    <w:rsid w:val="008D6771"/>
    <w:rsid w:val="008E370F"/>
    <w:rsid w:val="009155A7"/>
    <w:rsid w:val="009343CD"/>
    <w:rsid w:val="00967C45"/>
    <w:rsid w:val="00987CD0"/>
    <w:rsid w:val="00AE6967"/>
    <w:rsid w:val="00B21AE5"/>
    <w:rsid w:val="00BF0A46"/>
    <w:rsid w:val="00C10888"/>
    <w:rsid w:val="00C12E14"/>
    <w:rsid w:val="00C42FC5"/>
    <w:rsid w:val="00C85325"/>
    <w:rsid w:val="00CD1EBA"/>
    <w:rsid w:val="00EC0440"/>
    <w:rsid w:val="00F60FD3"/>
    <w:rsid w:val="00FB1C17"/>
    <w:rsid w:val="00FD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01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01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Sergio Villacaro</cp:lastModifiedBy>
  <cp:revision>4</cp:revision>
  <dcterms:created xsi:type="dcterms:W3CDTF">2017-11-28T12:35:00Z</dcterms:created>
  <dcterms:modified xsi:type="dcterms:W3CDTF">2017-11-28T15:22:00Z</dcterms:modified>
</cp:coreProperties>
</file>