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26" w:rsidRDefault="006A0B26" w:rsidP="006A0B26">
      <w:pPr>
        <w:spacing w:after="0"/>
        <w:jc w:val="both"/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</w:rPr>
        <w:t xml:space="preserve">Prot. n. </w:t>
      </w:r>
      <w:r w:rsidR="00936297">
        <w:rPr>
          <w:rFonts w:ascii="Book Antiqua" w:hAnsi="Book Antiqua"/>
        </w:rPr>
        <w:t>4768/II.10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Roma, </w:t>
      </w:r>
    </w:p>
    <w:p w:rsidR="00645792" w:rsidRDefault="00645792" w:rsidP="00645792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</w:t>
      </w:r>
      <w:r w:rsidR="00B903C6">
        <w:rPr>
          <w:rFonts w:ascii="Book Antiqua" w:hAnsi="Book Antiqua"/>
        </w:rPr>
        <w:t xml:space="preserve"> classe 1C Niobe</w:t>
      </w:r>
    </w:p>
    <w:p w:rsidR="00B903C6" w:rsidRDefault="00B903C6" w:rsidP="006A0B26">
      <w:pPr>
        <w:spacing w:after="0"/>
        <w:jc w:val="right"/>
        <w:rPr>
          <w:rFonts w:ascii="Book Antiqua" w:hAnsi="Book Antiqua"/>
        </w:rPr>
      </w:pPr>
    </w:p>
    <w:p w:rsidR="00330C1D" w:rsidRDefault="00B903C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p.c. </w:t>
      </w:r>
      <w:r w:rsidR="00330C1D">
        <w:rPr>
          <w:rFonts w:ascii="Book Antiqua" w:hAnsi="Book Antiqua"/>
        </w:rPr>
        <w:t xml:space="preserve">Al Personale docente </w:t>
      </w:r>
    </w:p>
    <w:p w:rsidR="006A0B26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Personale ATA</w:t>
      </w:r>
    </w:p>
    <w:p w:rsidR="00B903C6" w:rsidRDefault="00B903C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sito</w:t>
      </w:r>
    </w:p>
    <w:p w:rsidR="00B903C6" w:rsidRDefault="00B903C6" w:rsidP="006A0B26">
      <w:pPr>
        <w:spacing w:after="0"/>
        <w:jc w:val="right"/>
        <w:rPr>
          <w:rFonts w:ascii="Book Antiqua" w:hAnsi="Book Antiqua"/>
        </w:rPr>
      </w:pPr>
    </w:p>
    <w:p w:rsidR="006A0B26" w:rsidRDefault="00645792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PLES</w:t>
      </w:r>
      <w:r w:rsidR="00B903C6">
        <w:rPr>
          <w:rFonts w:ascii="Book Antiqua" w:hAnsi="Book Antiqua"/>
        </w:rPr>
        <w:t>S</w:t>
      </w:r>
      <w:r>
        <w:rPr>
          <w:rFonts w:ascii="Book Antiqua" w:hAnsi="Book Antiqua"/>
        </w:rPr>
        <w:t>O NIOBE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6A0B26" w:rsidRPr="006A0B26" w:rsidRDefault="006A0B26" w:rsidP="006A0B26">
      <w:pPr>
        <w:spacing w:after="0"/>
        <w:jc w:val="both"/>
        <w:rPr>
          <w:rFonts w:ascii="Book Antiqua" w:hAnsi="Book Antiqua"/>
          <w:b/>
        </w:rPr>
      </w:pPr>
      <w:r w:rsidRPr="006A0B26">
        <w:rPr>
          <w:rFonts w:ascii="Book Antiqua" w:hAnsi="Book Antiqua"/>
          <w:b/>
        </w:rPr>
        <w:t xml:space="preserve">Oggetto: </w:t>
      </w:r>
      <w:r w:rsidR="00353E85">
        <w:rPr>
          <w:rFonts w:ascii="Book Antiqua" w:hAnsi="Book Antiqua"/>
          <w:b/>
        </w:rPr>
        <w:t>Entrata posticipata per assemblea territoriale provinciale Snals/</w:t>
      </w:r>
      <w:r w:rsidR="003438B0">
        <w:rPr>
          <w:rFonts w:ascii="Book Antiqua" w:hAnsi="Book Antiqua"/>
          <w:b/>
        </w:rPr>
        <w:t>Confsal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Default="00B903C6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Si comunica che la classe 1C del plesso Niobe di Scuola Primaria entrerà alle ore 10.30</w:t>
      </w:r>
      <w:r w:rsidR="003438B0">
        <w:rPr>
          <w:rFonts w:ascii="Book Antiqua" w:hAnsi="Book Antiqua"/>
        </w:rPr>
        <w:t xml:space="preserve"> martedì 10 ottobre 2017 per assemblea territoriale provinciale Snals/Confsal.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Il Dirigente Scolastico </w:t>
      </w:r>
    </w:p>
    <w:p w:rsidR="006A0B26" w:rsidRP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Dott.ssa Maria Pia Foresta</w:t>
      </w:r>
    </w:p>
    <w:sectPr w:rsidR="006A0B26" w:rsidRPr="006A0B26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7F2" w:rsidRDefault="001137F2" w:rsidP="00F83187">
      <w:pPr>
        <w:spacing w:after="0" w:line="240" w:lineRule="auto"/>
      </w:pPr>
      <w:r>
        <w:separator/>
      </w:r>
    </w:p>
  </w:endnote>
  <w:endnote w:type="continuationSeparator" w:id="1">
    <w:p w:rsidR="001137F2" w:rsidRDefault="001137F2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7F2" w:rsidRDefault="001137F2" w:rsidP="00F83187">
      <w:pPr>
        <w:spacing w:after="0" w:line="240" w:lineRule="auto"/>
      </w:pPr>
      <w:r>
        <w:separator/>
      </w:r>
    </w:p>
  </w:footnote>
  <w:footnote w:type="continuationSeparator" w:id="1">
    <w:p w:rsidR="001137F2" w:rsidRDefault="001137F2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45792"/>
    <w:rsid w:val="00022F9B"/>
    <w:rsid w:val="001137F2"/>
    <w:rsid w:val="001365F5"/>
    <w:rsid w:val="00264FD2"/>
    <w:rsid w:val="002F37F4"/>
    <w:rsid w:val="00312627"/>
    <w:rsid w:val="00330C1D"/>
    <w:rsid w:val="003438B0"/>
    <w:rsid w:val="00353E85"/>
    <w:rsid w:val="00622E3A"/>
    <w:rsid w:val="006313A2"/>
    <w:rsid w:val="00645792"/>
    <w:rsid w:val="006A0B26"/>
    <w:rsid w:val="006F7C7C"/>
    <w:rsid w:val="007D212D"/>
    <w:rsid w:val="00936297"/>
    <w:rsid w:val="009543BE"/>
    <w:rsid w:val="00AD6462"/>
    <w:rsid w:val="00B903C6"/>
    <w:rsid w:val="00CB1CFB"/>
    <w:rsid w:val="00CE30E5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dcterms:created xsi:type="dcterms:W3CDTF">2017-10-09T09:12:00Z</dcterms:created>
  <dcterms:modified xsi:type="dcterms:W3CDTF">2017-10-09T09:28:00Z</dcterms:modified>
</cp:coreProperties>
</file>