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  <w:proofErr w:type="spellStart"/>
      <w:r w:rsidRPr="00CF498A">
        <w:rPr>
          <w:rFonts w:ascii="Book Antiqua" w:hAnsi="Book Antiqua"/>
          <w:sz w:val="24"/>
          <w:szCs w:val="32"/>
        </w:rPr>
        <w:t>Prot</w:t>
      </w:r>
      <w:proofErr w:type="spellEnd"/>
      <w:r w:rsidRPr="00CF498A">
        <w:rPr>
          <w:rFonts w:ascii="Book Antiqua" w:hAnsi="Book Antiqua"/>
          <w:sz w:val="24"/>
          <w:szCs w:val="32"/>
        </w:rPr>
        <w:t>. n. _____</w:t>
      </w: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3A6A14">
      <w:pPr>
        <w:jc w:val="center"/>
        <w:rPr>
          <w:rFonts w:ascii="Book Antiqua" w:hAnsi="Book Antiqua"/>
          <w:b/>
          <w:sz w:val="32"/>
          <w:szCs w:val="32"/>
        </w:rPr>
      </w:pPr>
      <w:r w:rsidRPr="00CF498A">
        <w:rPr>
          <w:rFonts w:ascii="Book Antiqua" w:hAnsi="Book Antiqua"/>
          <w:b/>
          <w:sz w:val="32"/>
          <w:szCs w:val="32"/>
        </w:rPr>
        <w:t>VERBALE DI RIUNIONE GLH OPERATIVO</w:t>
      </w:r>
    </w:p>
    <w:p w:rsidR="00737BCF" w:rsidRPr="00CF498A" w:rsidRDefault="00737BCF" w:rsidP="003A6A14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  <w:r w:rsidRPr="00CF498A"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  <w:t xml:space="preserve">Anno scolastico: </w:t>
      </w: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  <w:r w:rsidRPr="00CF498A"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  <w:t xml:space="preserve">Alunno: </w:t>
      </w: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  <w:r w:rsidRPr="00CF498A"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  <w:t xml:space="preserve">Classe: </w:t>
      </w: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  <w:r w:rsidRPr="00CF498A"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  <w:t xml:space="preserve">Plesso: </w:t>
      </w: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</w:p>
    <w:p w:rsidR="00737BCF" w:rsidRPr="00CF498A" w:rsidRDefault="00737BCF" w:rsidP="003A6A14">
      <w:pPr>
        <w:widowControl w:val="0"/>
        <w:spacing w:after="0"/>
        <w:jc w:val="right"/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</w:pPr>
      <w:r w:rsidRPr="00CF498A">
        <w:rPr>
          <w:rFonts w:ascii="Book Antiqua" w:eastAsia="SimSun" w:hAnsi="Book Antiqua" w:cs="Mangal"/>
          <w:color w:val="000000"/>
          <w:kern w:val="1"/>
          <w:sz w:val="28"/>
          <w:szCs w:val="28"/>
          <w:lang w:eastAsia="hi-IN" w:bidi="hi-IN"/>
        </w:rPr>
        <w:t>Docente di sostegno</w:t>
      </w: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8E065F">
      <w:pPr>
        <w:jc w:val="both"/>
        <w:rPr>
          <w:rFonts w:ascii="Book Antiqua" w:hAnsi="Book Antiqua"/>
          <w:sz w:val="24"/>
          <w:szCs w:val="32"/>
        </w:rPr>
      </w:pP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Alunno/a ______________________________________</w:t>
      </w: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Ore di sostegno ___________</w:t>
      </w: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Ore di assistenza __________</w:t>
      </w: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056685">
      <w:pPr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Classe/ Sez. ______</w:t>
      </w:r>
    </w:p>
    <w:p w:rsidR="00737BCF" w:rsidRPr="00CF498A" w:rsidRDefault="00737BCF" w:rsidP="00056685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Alunni in classe ______</w:t>
      </w:r>
    </w:p>
    <w:p w:rsidR="00737BCF" w:rsidRPr="00CF498A" w:rsidRDefault="00737BCF" w:rsidP="00FA0838">
      <w:pPr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 xml:space="preserve">In data ___________ alle ore_____  nei locali di _________________ si è riunito il Gruppo di Lavoro Handicap per la verifica periodica del PEI. Sono presenti: </w:t>
      </w:r>
    </w:p>
    <w:p w:rsidR="00737BCF" w:rsidRPr="00CF498A" w:rsidRDefault="00737BCF" w:rsidP="007D45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pStyle w:val="Paragrafoelenco"/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 xml:space="preserve">Per il team docente: </w:t>
      </w:r>
    </w:p>
    <w:p w:rsidR="00737BCF" w:rsidRPr="00CF498A" w:rsidRDefault="00737BCF" w:rsidP="003A6A14">
      <w:pPr>
        <w:pStyle w:val="Paragrafoelenco"/>
        <w:ind w:left="357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 xml:space="preserve">Per l’assistenza educativa: </w:t>
      </w:r>
    </w:p>
    <w:p w:rsidR="00737BCF" w:rsidRPr="00CF498A" w:rsidRDefault="00737BCF" w:rsidP="003A6A14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pStyle w:val="Paragrafoelenco"/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 xml:space="preserve">Per l’equipe riabilitativa: </w:t>
      </w:r>
    </w:p>
    <w:p w:rsidR="00737BCF" w:rsidRPr="00CF498A" w:rsidRDefault="00737BCF" w:rsidP="003A6A14">
      <w:pPr>
        <w:pStyle w:val="Paragrafoelenco"/>
        <w:ind w:left="0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pStyle w:val="Paragrafoelenco"/>
        <w:ind w:left="357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pStyle w:val="Paragrafoelenco"/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Per la famiglia:</w:t>
      </w:r>
    </w:p>
    <w:p w:rsidR="00737BCF" w:rsidRPr="00CF498A" w:rsidRDefault="00737BCF" w:rsidP="003A6A14">
      <w:pPr>
        <w:pStyle w:val="Paragrafoelenco"/>
        <w:spacing w:line="600" w:lineRule="auto"/>
        <w:ind w:left="0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spacing w:line="600" w:lineRule="auto"/>
        <w:ind w:left="0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Funge da segretario il docente 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Descrizione del quadro attuale: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</w:p>
    <w:p w:rsidR="00737BCF" w:rsidRPr="00CF498A" w:rsidRDefault="00737BCF" w:rsidP="007D45B7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Attività e partecipazione in ambiente scolastico:</w:t>
      </w:r>
    </w:p>
    <w:p w:rsidR="00737BCF" w:rsidRPr="00CF498A" w:rsidRDefault="00737BCF" w:rsidP="007D45B7">
      <w:pPr>
        <w:pStyle w:val="Paragrafoelenco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</w:t>
      </w:r>
    </w:p>
    <w:p w:rsidR="00737BCF" w:rsidRPr="00CF498A" w:rsidRDefault="00737BCF" w:rsidP="007D45B7">
      <w:pPr>
        <w:pStyle w:val="Paragrafoelenco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</w:t>
      </w:r>
    </w:p>
    <w:p w:rsidR="00737BCF" w:rsidRPr="00CF498A" w:rsidRDefault="00737BCF" w:rsidP="007D45B7">
      <w:pPr>
        <w:pStyle w:val="Paragrafoelenco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Attività e partecipazione in ambiente terapeutico- riabilitativo:</w:t>
      </w:r>
    </w:p>
    <w:p w:rsidR="00737BCF" w:rsidRPr="00CF498A" w:rsidRDefault="00737BCF" w:rsidP="00CF498A">
      <w:pPr>
        <w:pStyle w:val="Paragrafoelenco"/>
        <w:pBdr>
          <w:bottom w:val="single" w:sz="12" w:space="18" w:color="auto"/>
        </w:pBdr>
        <w:ind w:left="709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:rsidR="00737BCF" w:rsidRPr="00CF498A" w:rsidRDefault="00737BCF" w:rsidP="007D45B7">
      <w:pPr>
        <w:pStyle w:val="Paragrafoelenco"/>
        <w:ind w:left="709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ind w:left="709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ind w:left="709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3A6A14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Attività e partecipazione in ambiente domestico o extra- scolastico:</w:t>
      </w:r>
    </w:p>
    <w:p w:rsidR="00737BCF" w:rsidRPr="00CF498A" w:rsidRDefault="00737BCF" w:rsidP="003A6A14">
      <w:pPr>
        <w:pStyle w:val="Paragrafoelenco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</w:t>
      </w:r>
    </w:p>
    <w:p w:rsidR="00737BCF" w:rsidRPr="00CF498A" w:rsidRDefault="00737BCF" w:rsidP="003A6A14">
      <w:pPr>
        <w:pStyle w:val="Paragrafoelenco"/>
        <w:jc w:val="both"/>
        <w:rPr>
          <w:rFonts w:ascii="Book Antiqua" w:hAnsi="Book Antiqua"/>
        </w:rPr>
      </w:pPr>
      <w:r w:rsidRPr="00CF498A">
        <w:rPr>
          <w:rFonts w:ascii="Book Antiqua" w:hAnsi="Book Antiqua"/>
        </w:rPr>
        <w:t>_______________________________________________________________________</w:t>
      </w:r>
    </w:p>
    <w:p w:rsidR="00737BCF" w:rsidRPr="00CF498A" w:rsidRDefault="00737BCF" w:rsidP="003A6A14">
      <w:pPr>
        <w:pStyle w:val="Paragrafoelenco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ind w:left="709"/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Elementi salienti evidenziati:</w:t>
      </w:r>
    </w:p>
    <w:p w:rsidR="00737BCF" w:rsidRPr="00CF498A" w:rsidRDefault="00737BCF" w:rsidP="007D45B7">
      <w:pPr>
        <w:jc w:val="both"/>
        <w:rPr>
          <w:rFonts w:ascii="Book Antiqua" w:hAnsi="Book Antiqua"/>
          <w:sz w:val="28"/>
          <w:szCs w:val="28"/>
        </w:rPr>
      </w:pPr>
    </w:p>
    <w:p w:rsidR="00737BCF" w:rsidRPr="00CF498A" w:rsidRDefault="00737BCF" w:rsidP="007D45B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Punti di forza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Punti di debolezza</w:t>
      </w:r>
    </w:p>
    <w:p w:rsidR="00737BCF" w:rsidRPr="00CF498A" w:rsidRDefault="00737BCF" w:rsidP="007D45B7">
      <w:pPr>
        <w:pStyle w:val="Paragrafoelenco"/>
        <w:ind w:left="0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737BCF" w:rsidRPr="00CF498A" w:rsidRDefault="00737BCF" w:rsidP="007D45B7">
      <w:pPr>
        <w:pStyle w:val="Paragrafoelenco"/>
        <w:ind w:left="0"/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Obiettivi a breve ed a medio termine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Note conclusive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056685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056685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056685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056685">
      <w:pPr>
        <w:jc w:val="both"/>
        <w:rPr>
          <w:rFonts w:ascii="Book Antiqua" w:hAnsi="Book Antiqua"/>
          <w:b/>
          <w:sz w:val="28"/>
          <w:szCs w:val="28"/>
        </w:rPr>
      </w:pPr>
      <w:r w:rsidRPr="00CF498A">
        <w:rPr>
          <w:rFonts w:ascii="Book Antiqua" w:hAnsi="Book Antiqua"/>
          <w:b/>
          <w:sz w:val="28"/>
          <w:szCs w:val="28"/>
        </w:rPr>
        <w:t>____________________________________________________________________</w:t>
      </w: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b/>
          <w:sz w:val="28"/>
          <w:szCs w:val="28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CF498A">
        <w:rPr>
          <w:rFonts w:ascii="Book Antiqua" w:hAnsi="Book Antiqua"/>
          <w:sz w:val="24"/>
          <w:szCs w:val="24"/>
        </w:rPr>
        <w:t xml:space="preserve">La riunione ha termine alle ore __________ </w:t>
      </w: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7D45B7">
      <w:pPr>
        <w:jc w:val="both"/>
        <w:rPr>
          <w:rFonts w:ascii="Book Antiqua" w:hAnsi="Book Antiqua"/>
          <w:sz w:val="24"/>
          <w:szCs w:val="24"/>
        </w:rPr>
      </w:pPr>
    </w:p>
    <w:p w:rsidR="00737BCF" w:rsidRPr="00CF498A" w:rsidRDefault="00737BCF" w:rsidP="00CE388B">
      <w:pPr>
        <w:tabs>
          <w:tab w:val="center" w:pos="7371"/>
        </w:tabs>
        <w:jc w:val="both"/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ab/>
        <w:t>Il Segretario</w:t>
      </w:r>
    </w:p>
    <w:p w:rsidR="00737BCF" w:rsidRPr="00CF498A" w:rsidRDefault="00737BCF" w:rsidP="00CE388B">
      <w:pPr>
        <w:tabs>
          <w:tab w:val="center" w:pos="7371"/>
        </w:tabs>
        <w:rPr>
          <w:rFonts w:ascii="Book Antiqua" w:hAnsi="Book Antiqua"/>
          <w:sz w:val="24"/>
          <w:szCs w:val="24"/>
        </w:rPr>
      </w:pPr>
      <w:r w:rsidRPr="00CF498A">
        <w:rPr>
          <w:rFonts w:ascii="Book Antiqua" w:hAnsi="Book Antiqua"/>
          <w:sz w:val="24"/>
          <w:szCs w:val="24"/>
        </w:rPr>
        <w:tab/>
        <w:t>__________________________</w:t>
      </w:r>
    </w:p>
    <w:p w:rsidR="00737BCF" w:rsidRPr="00CF498A" w:rsidRDefault="00737BCF">
      <w:pPr>
        <w:rPr>
          <w:rFonts w:ascii="Book Antiqua" w:hAnsi="Book Antiqua"/>
          <w:sz w:val="24"/>
        </w:rPr>
      </w:pPr>
    </w:p>
    <w:sectPr w:rsidR="00737BCF" w:rsidRPr="00CF498A" w:rsidSect="00CF498A">
      <w:headerReference w:type="first" r:id="rId8"/>
      <w:pgSz w:w="11906" w:h="16838"/>
      <w:pgMar w:top="426" w:right="1134" w:bottom="851" w:left="1134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3E" w:rsidRDefault="006D033E" w:rsidP="00F83187">
      <w:pPr>
        <w:spacing w:after="0"/>
      </w:pPr>
      <w:r>
        <w:separator/>
      </w:r>
    </w:p>
  </w:endnote>
  <w:endnote w:type="continuationSeparator" w:id="0">
    <w:p w:rsidR="006D033E" w:rsidRDefault="006D033E" w:rsidP="00F831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3E" w:rsidRDefault="006D033E" w:rsidP="00F83187">
      <w:pPr>
        <w:spacing w:after="0"/>
      </w:pPr>
      <w:r>
        <w:separator/>
      </w:r>
    </w:p>
  </w:footnote>
  <w:footnote w:type="continuationSeparator" w:id="0">
    <w:p w:rsidR="006D033E" w:rsidRDefault="006D033E" w:rsidP="00F831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</w:tabs>
      <w:spacing w:after="0"/>
      <w:jc w:val="center"/>
      <w:rPr>
        <w:rFonts w:ascii="Book Antiqua" w:hAnsi="Book Antiqua"/>
        <w:lang w:val="en-US"/>
      </w:rPr>
    </w:pPr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after="0"/>
      <w:jc w:val="center"/>
      <w:rPr>
        <w:rFonts w:ascii="Book Antiqua" w:hAnsi="Book Antiqua"/>
        <w:lang w:val="en-US"/>
      </w:rPr>
    </w:pPr>
    <w:r w:rsidRPr="00CF498A">
      <w:rPr>
        <w:rFonts w:ascii="Book Antiqua" w:hAnsi="Book Antiqua" w:cs="Book Antiqua"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51" type="#_x0000_t75" alt="http://www.icgiannirodari.gov.it/" style="position:absolute;left:0;text-align:left;margin-left:13.7pt;margin-top:0;width:50.05pt;height:46.3pt;z-index:-1;visibility:visible">
          <v:imagedata r:id="rId1" o:title=""/>
        </v:shape>
      </w:pict>
    </w:r>
    <w:r w:rsidRPr="00CF498A">
      <w:rPr>
        <w:rFonts w:ascii="Book Antiqua" w:hAnsi="Book Antiqua"/>
        <w:noProof/>
        <w:lang w:eastAsia="it-IT"/>
      </w:rPr>
      <w:pict>
        <v:shape id="Immagine 12" o:spid="_x0000_i1025" type="#_x0000_t75" alt="logo pon_2014-2020_sm" style="width:279.35pt;height:46.65pt;visibility:visible">
          <v:imagedata r:id="rId2" o:title=""/>
        </v:shape>
      </w:pict>
    </w:r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</w:tabs>
      <w:spacing w:after="0"/>
      <w:jc w:val="center"/>
      <w:rPr>
        <w:rFonts w:ascii="Book Antiqua" w:hAnsi="Book Antiqua"/>
        <w:sz w:val="12"/>
        <w:lang w:val="en-US"/>
      </w:rPr>
    </w:pPr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after="0"/>
      <w:jc w:val="center"/>
      <w:rPr>
        <w:rFonts w:ascii="Book Antiqua" w:hAnsi="Book Antiqua"/>
        <w:b/>
        <w:sz w:val="28"/>
      </w:rPr>
    </w:pPr>
    <w:r w:rsidRPr="00CF498A">
      <w:rPr>
        <w:rFonts w:ascii="Book Antiqua" w:hAnsi="Book Antiqua"/>
        <w:b/>
        <w:sz w:val="28"/>
      </w:rPr>
      <w:t>ISTITUTO COMPRENSIVO “GIANNI RODARI”</w:t>
    </w:r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after="0"/>
      <w:jc w:val="center"/>
      <w:rPr>
        <w:rFonts w:ascii="Book Antiqua" w:hAnsi="Book Antiqua"/>
        <w:sz w:val="12"/>
      </w:rPr>
    </w:pPr>
    <w:r w:rsidRPr="00CF498A">
      <w:rPr>
        <w:rFonts w:ascii="Book Antiqua" w:hAnsi="Book Antiqua"/>
        <w:sz w:val="12"/>
      </w:rPr>
      <w:t>Via Niobe, 52 – 00118 – ROMA C.F. 97028710586</w:t>
    </w:r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after="0"/>
      <w:jc w:val="center"/>
      <w:rPr>
        <w:rFonts w:ascii="Book Antiqua" w:hAnsi="Book Antiqua"/>
        <w:sz w:val="12"/>
        <w:lang w:val="en-US"/>
      </w:rPr>
    </w:pPr>
    <w:r w:rsidRPr="00CF498A">
      <w:rPr>
        <w:rFonts w:ascii="Book Antiqua" w:hAnsi="Book Antiqua"/>
        <w:sz w:val="12"/>
        <w:lang w:val="en-US"/>
      </w:rPr>
      <w:t xml:space="preserve">Tel/fax 06 79810110 – Tel. 06 79896266 – e-mail: </w:t>
    </w:r>
    <w:hyperlink r:id="rId3" w:history="1">
      <w:r w:rsidRPr="00CF498A">
        <w:rPr>
          <w:rFonts w:ascii="Book Antiqua" w:hAnsi="Book Antiqua"/>
          <w:color w:val="0000FF"/>
          <w:sz w:val="12"/>
          <w:u w:val="single"/>
          <w:lang w:val="en-US"/>
        </w:rPr>
        <w:t>RMIC833007@ISTRUZIONE.IT</w:t>
      </w:r>
    </w:hyperlink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after="0"/>
      <w:jc w:val="center"/>
      <w:rPr>
        <w:rFonts w:ascii="Book Antiqua" w:hAnsi="Book Antiqua"/>
        <w:color w:val="0000FF"/>
        <w:u w:val="single"/>
        <w:lang w:val="en-US"/>
      </w:rPr>
    </w:pPr>
    <w:r w:rsidRPr="00CF498A">
      <w:rPr>
        <w:rFonts w:ascii="Book Antiqua" w:hAnsi="Book Antiqua"/>
        <w:sz w:val="12"/>
        <w:lang w:val="en-US"/>
      </w:rPr>
      <w:t xml:space="preserve">PEC: </w:t>
    </w:r>
    <w:hyperlink r:id="rId4" w:history="1">
      <w:r w:rsidRPr="00CF498A">
        <w:rPr>
          <w:rFonts w:ascii="Book Antiqua" w:hAnsi="Book Antiqua"/>
          <w:color w:val="0000FF"/>
          <w:sz w:val="12"/>
          <w:u w:val="single"/>
          <w:lang w:val="en-US"/>
        </w:rPr>
        <w:t>RMIC833007@PEC.ISTRUZIONE.IT</w:t>
      </w:r>
    </w:hyperlink>
    <w:r w:rsidRPr="00CF498A">
      <w:rPr>
        <w:rFonts w:ascii="Book Antiqua" w:hAnsi="Book Antiqua"/>
        <w:sz w:val="12"/>
        <w:lang w:val="en-US"/>
      </w:rPr>
      <w:t xml:space="preserve">  SITO WEB: </w:t>
    </w:r>
    <w:hyperlink r:id="rId5" w:history="1">
      <w:r w:rsidRPr="00CF498A">
        <w:rPr>
          <w:rFonts w:ascii="Book Antiqua" w:hAnsi="Book Antiqua"/>
          <w:color w:val="0000FF"/>
          <w:sz w:val="12"/>
          <w:u w:val="single"/>
          <w:lang w:val="en-US"/>
        </w:rPr>
        <w:t>www.icgiannirodari.gov.it</w:t>
      </w:r>
    </w:hyperlink>
  </w:p>
  <w:p w:rsidR="00CF498A" w:rsidRPr="00CF498A" w:rsidRDefault="00CF498A" w:rsidP="00CF498A">
    <w:pPr>
      <w:widowControl w:val="0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enter" w:pos="4819"/>
        <w:tab w:val="right" w:pos="9638"/>
      </w:tabs>
      <w:spacing w:after="0"/>
      <w:jc w:val="center"/>
      <w:rPr>
        <w:rFonts w:ascii="Book Antiqua" w:hAnsi="Book Antiqua"/>
        <w:color w:val="0000FF"/>
        <w:sz w:val="12"/>
        <w:u w:val="single"/>
        <w:lang w:val="en-US"/>
      </w:rPr>
    </w:pPr>
  </w:p>
  <w:p w:rsidR="00737BCF" w:rsidRDefault="00737BCF" w:rsidP="00F8318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55F5"/>
    <w:multiLevelType w:val="hybridMultilevel"/>
    <w:tmpl w:val="5F26B1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6547E"/>
    <w:multiLevelType w:val="hybridMultilevel"/>
    <w:tmpl w:val="75E687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0E4F8E"/>
    <w:multiLevelType w:val="hybridMultilevel"/>
    <w:tmpl w:val="2BACAC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76A6F"/>
    <w:multiLevelType w:val="hybridMultilevel"/>
    <w:tmpl w:val="DECE436A"/>
    <w:lvl w:ilvl="0" w:tplc="A9E2BBD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838"/>
    <w:rsid w:val="00056685"/>
    <w:rsid w:val="000B111A"/>
    <w:rsid w:val="002F37F4"/>
    <w:rsid w:val="0034324F"/>
    <w:rsid w:val="003A6A14"/>
    <w:rsid w:val="00516C7E"/>
    <w:rsid w:val="006D033E"/>
    <w:rsid w:val="00737BCF"/>
    <w:rsid w:val="007D212D"/>
    <w:rsid w:val="007D45B7"/>
    <w:rsid w:val="00802361"/>
    <w:rsid w:val="008E065F"/>
    <w:rsid w:val="00A46653"/>
    <w:rsid w:val="00A776D5"/>
    <w:rsid w:val="00B63A4F"/>
    <w:rsid w:val="00BE1910"/>
    <w:rsid w:val="00BF7824"/>
    <w:rsid w:val="00CE388B"/>
    <w:rsid w:val="00CE59BC"/>
    <w:rsid w:val="00CF498A"/>
    <w:rsid w:val="00D81356"/>
    <w:rsid w:val="00DA5F22"/>
    <w:rsid w:val="00E639DF"/>
    <w:rsid w:val="00F83187"/>
    <w:rsid w:val="00FA083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838"/>
    <w:pPr>
      <w:spacing w:after="8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8318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locked/>
    <w:rsid w:val="00F8318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8318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locked/>
    <w:rsid w:val="00F83187"/>
    <w:rPr>
      <w:rFonts w:cs="Times New Roman"/>
    </w:rPr>
  </w:style>
  <w:style w:type="character" w:styleId="Collegamentoipertestuale">
    <w:name w:val="Hyperlink"/>
    <w:uiPriority w:val="99"/>
    <w:semiHidden/>
    <w:rsid w:val="00F83187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F8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FA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materiale%20preside\carta_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10</TotalTime>
  <Pages>3</Pages>
  <Words>364</Words>
  <Characters>2075</Characters>
  <Application>Microsoft Office Word</Application>
  <DocSecurity>0</DocSecurity>
  <Lines>17</Lines>
  <Paragraphs>4</Paragraphs>
  <ScaleCrop>false</ScaleCrop>
  <Company>Hewlett-Packard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sergio</dc:creator>
  <cp:keywords/>
  <dc:description/>
  <cp:lastModifiedBy>Sergio Villacaro</cp:lastModifiedBy>
  <cp:revision>3</cp:revision>
  <dcterms:created xsi:type="dcterms:W3CDTF">2017-03-20T17:41:00Z</dcterms:created>
  <dcterms:modified xsi:type="dcterms:W3CDTF">2017-09-24T12:46:00Z</dcterms:modified>
</cp:coreProperties>
</file>